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45F0" w14:textId="77777777" w:rsidR="0031124D" w:rsidRDefault="0031124D" w:rsidP="0031124D">
      <w:pPr>
        <w:pStyle w:val="MAINTITLE"/>
        <w:spacing w:after="240"/>
        <w:rPr>
          <w:rFonts w:ascii="Arial Black" w:hAnsi="Arial Black"/>
          <w:color w:val="0071BC"/>
          <w:sz w:val="24"/>
        </w:rPr>
      </w:pPr>
    </w:p>
    <w:p w14:paraId="3B96E237" w14:textId="35BE5186" w:rsidR="0031124D" w:rsidRDefault="0031124D" w:rsidP="0031124D">
      <w:pPr>
        <w:pStyle w:val="MAINTITLE"/>
        <w:spacing w:after="240"/>
        <w:rPr>
          <w:rFonts w:ascii="Arial Black" w:hAnsi="Arial Black"/>
          <w:color w:val="0071BC"/>
          <w:sz w:val="24"/>
        </w:rPr>
      </w:pPr>
      <w:r w:rsidRPr="0031124D">
        <w:rPr>
          <w:rFonts w:ascii="Arial Black" w:hAnsi="Arial Black"/>
          <w:color w:val="0071BC"/>
          <w:sz w:val="24"/>
        </w:rPr>
        <w:t>TEMPLATE</w:t>
      </w:r>
    </w:p>
    <w:p w14:paraId="324823F8" w14:textId="77777777" w:rsidR="0031124D" w:rsidRPr="0031124D" w:rsidRDefault="0031124D" w:rsidP="0031124D">
      <w:pPr>
        <w:pStyle w:val="MAINTITLE"/>
        <w:spacing w:after="240"/>
        <w:rPr>
          <w:rFonts w:ascii="Arial Black" w:hAnsi="Arial Black"/>
          <w:color w:val="0071BC"/>
          <w:sz w:val="24"/>
        </w:rPr>
      </w:pPr>
    </w:p>
    <w:p w14:paraId="26711BDE" w14:textId="77777777" w:rsidR="0031124D" w:rsidRDefault="0031124D" w:rsidP="0031124D">
      <w:pPr>
        <w:pStyle w:val="MAINTITLE"/>
        <w:spacing w:after="240"/>
        <w:rPr>
          <w:rFonts w:ascii="Arial Black" w:eastAsiaTheme="minorHAnsi" w:hAnsi="Arial Black" w:cstheme="minorBidi"/>
          <w:b w:val="0"/>
          <w:caps/>
          <w:noProof w:val="0"/>
          <w:color w:val="3F3F3F" w:themeColor="text2"/>
          <w:sz w:val="24"/>
        </w:rPr>
      </w:pPr>
      <w:r w:rsidRPr="0031124D">
        <w:rPr>
          <w:rFonts w:ascii="Arial Black" w:eastAsiaTheme="minorHAnsi" w:hAnsi="Arial Black" w:cstheme="minorBidi"/>
          <w:b w:val="0"/>
          <w:caps/>
          <w:noProof w:val="0"/>
          <w:color w:val="3F3F3F" w:themeColor="text2"/>
          <w:sz w:val="24"/>
        </w:rPr>
        <w:t>doping control officer agreement</w:t>
      </w:r>
    </w:p>
    <w:p w14:paraId="4BDE658C" w14:textId="77777777" w:rsidR="0031124D" w:rsidRPr="0031124D" w:rsidRDefault="0031124D" w:rsidP="0031124D">
      <w:pPr>
        <w:pStyle w:val="MAINTITLE"/>
        <w:spacing w:after="240"/>
        <w:rPr>
          <w:sz w:val="24"/>
        </w:rPr>
      </w:pPr>
    </w:p>
    <w:p w14:paraId="15165BF5" w14:textId="65B24862" w:rsidR="00B51CB9" w:rsidRPr="00B66A8F" w:rsidRDefault="00B66A8F" w:rsidP="005647A1">
      <w:pPr>
        <w:pStyle w:val="MAINTITLE"/>
        <w:ind w:left="0"/>
        <w:rPr>
          <w:sz w:val="26"/>
          <w:szCs w:val="26"/>
        </w:rPr>
      </w:pPr>
      <w:r w:rsidRPr="00B66A8F">
        <w:rPr>
          <w:i/>
          <w:iCs/>
          <w:color w:val="767171" w:themeColor="background2" w:themeShade="80"/>
          <w:sz w:val="26"/>
          <w:szCs w:val="26"/>
          <w:lang w:val="es-ES_tradnl" w:eastAsia="es-ES_tradnl"/>
        </w:rPr>
        <mc:AlternateContent>
          <mc:Choice Requires="wps">
            <w:drawing>
              <wp:inline distT="0" distB="0" distL="0" distR="0" wp14:anchorId="733ECB07" wp14:editId="0144D630">
                <wp:extent cx="6429375" cy="9525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52500"/>
                        </a:xfrm>
                        <a:prstGeom prst="rect">
                          <a:avLst/>
                        </a:prstGeom>
                        <a:solidFill>
                          <a:schemeClr val="bg1">
                            <a:lumMod val="95000"/>
                          </a:schemeClr>
                        </a:solidFill>
                        <a:ln w="19050">
                          <a:solidFill>
                            <a:schemeClr val="accent5"/>
                          </a:solidFill>
                          <a:prstDash val="sysDash"/>
                          <a:miter lim="800000"/>
                          <a:headEnd/>
                          <a:tailEnd/>
                        </a:ln>
                      </wps:spPr>
                      <wps:txbx>
                        <w:txbxContent>
                          <w:p w14:paraId="789B432D" w14:textId="115587C5" w:rsidR="000F1691" w:rsidRPr="000F1691" w:rsidRDefault="004E6CD0" w:rsidP="000F1691">
                            <w:pPr>
                              <w:pStyle w:val="BASIC"/>
                              <w:jc w:val="both"/>
                              <w:rPr>
                                <w:i/>
                                <w:iCs/>
                                <w:color w:val="767171" w:themeColor="background2" w:themeShade="80"/>
                              </w:rPr>
                            </w:pPr>
                            <w:r>
                              <w:rPr>
                                <w:i/>
                                <w:iCs/>
                                <w:color w:val="767171" w:themeColor="background2" w:themeShade="80"/>
                              </w:rPr>
                              <w:t xml:space="preserve">NOTE FOR ADOs: </w:t>
                            </w:r>
                            <w:r w:rsidR="00297DB8" w:rsidRPr="00297DB8">
                              <w:rPr>
                                <w:i/>
                                <w:iCs/>
                                <w:color w:val="767171" w:themeColor="background2" w:themeShade="80"/>
                              </w:rPr>
                              <w:t>This agreement is provided as an example and must be adapted to reflect the status of the DCOs within your program. For example, this template outlines that DCOs are not employees of the organization. If DCOs are employees within your program, this must be adapted. Any and all agreements must also be reviewed by your legal counsel/representative to ensure it is fit for purpose for your program/country.</w:t>
                            </w:r>
                            <w:r>
                              <w:rPr>
                                <w:i/>
                                <w:iCs/>
                                <w:color w:val="767171" w:themeColor="background2" w:themeShade="80"/>
                              </w:rPr>
                              <w:t xml:space="preserve"> Please delete this text box once you have revised this </w:t>
                            </w:r>
                            <w:r w:rsidR="00297DB8">
                              <w:rPr>
                                <w:i/>
                                <w:iCs/>
                                <w:color w:val="767171" w:themeColor="background2" w:themeShade="80"/>
                              </w:rPr>
                              <w:t>agreement</w:t>
                            </w:r>
                            <w:r>
                              <w:rPr>
                                <w:i/>
                                <w:iCs/>
                                <w:color w:val="767171" w:themeColor="background2" w:themeShade="80"/>
                              </w:rPr>
                              <w:t xml:space="preserve">. </w:t>
                            </w:r>
                          </w:p>
                        </w:txbxContent>
                      </wps:txbx>
                      <wps:bodyPr rot="0" vert="horz" wrap="square" lIns="91440" tIns="45720" rIns="91440" bIns="45720" anchor="ctr" anchorCtr="0">
                        <a:noAutofit/>
                      </wps:bodyPr>
                    </wps:wsp>
                  </a:graphicData>
                </a:graphic>
              </wp:inline>
            </w:drawing>
          </mc:Choice>
          <mc:Fallback>
            <w:pict>
              <v:shapetype w14:anchorId="733ECB07" id="_x0000_t202" coordsize="21600,21600" o:spt="202" path="m,l,21600r21600,l21600,xe">
                <v:stroke joinstyle="miter"/>
                <v:path gradientshapeok="t" o:connecttype="rect"/>
              </v:shapetype>
              <v:shape id="Text Box 2" o:spid="_x0000_s1026" type="#_x0000_t202" style="width:506.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" fillcolor="#f2f2f2 [3052]" strokecolor="#0071bc [3208]" strokeweight="1.5pt">
                <v:stroke dashstyle="3 1"/>
                <v:textbox>
                  <w:txbxContent>
                    <w:p w14:paraId="789B432D" w14:textId="115587C5" w:rsidR="000F1691" w:rsidRPr="000F1691" w:rsidRDefault="004E6CD0" w:rsidP="000F1691">
                      <w:pPr>
                        <w:pStyle w:val="BASIC"/>
                        <w:jc w:val="both"/>
                        <w:rPr>
                          <w:i/>
                          <w:iCs/>
                          <w:color w:val="767171" w:themeColor="background2" w:themeShade="80"/>
                        </w:rPr>
                      </w:pPr>
                      <w:r>
                        <w:rPr>
                          <w:i/>
                          <w:iCs/>
                          <w:color w:val="767171" w:themeColor="background2" w:themeShade="80"/>
                        </w:rPr>
                        <w:t xml:space="preserve">NOTE FOR ADOs: </w:t>
                      </w:r>
                      <w:r w:rsidR="00297DB8" w:rsidRPr="00297DB8">
                        <w:rPr>
                          <w:i/>
                          <w:iCs/>
                          <w:color w:val="767171" w:themeColor="background2" w:themeShade="80"/>
                        </w:rPr>
                        <w:t>This agreement is provided as an example and must be adapted to reflect the status of the DCOs within your program. For example, this template outlines that DCOs are not employees of the organization. If DCOs are employees within your program, this must be adapted. Any and all agreements must also be reviewed by your legal counsel/representative to ensure it is fit for purpose for your program/country.</w:t>
                      </w:r>
                      <w:r>
                        <w:rPr>
                          <w:i/>
                          <w:iCs/>
                          <w:color w:val="767171" w:themeColor="background2" w:themeShade="80"/>
                        </w:rPr>
                        <w:t xml:space="preserve"> Please delete this text box once you have revised this </w:t>
                      </w:r>
                      <w:r w:rsidR="00297DB8">
                        <w:rPr>
                          <w:i/>
                          <w:iCs/>
                          <w:color w:val="767171" w:themeColor="background2" w:themeShade="80"/>
                        </w:rPr>
                        <w:t>agreement</w:t>
                      </w:r>
                      <w:r>
                        <w:rPr>
                          <w:i/>
                          <w:iCs/>
                          <w:color w:val="767171" w:themeColor="background2" w:themeShade="80"/>
                        </w:rPr>
                        <w:t xml:space="preserve">. </w:t>
                      </w:r>
                    </w:p>
                  </w:txbxContent>
                </v:textbox>
                <w10:anchorlock/>
              </v:shape>
            </w:pict>
          </mc:Fallback>
        </mc:AlternateContent>
      </w:r>
    </w:p>
    <w:p w14:paraId="5FD23CD5" w14:textId="77777777" w:rsidR="005647A1" w:rsidRDefault="005647A1" w:rsidP="00297DB8">
      <w:pPr>
        <w:pStyle w:val="BodyText3"/>
        <w:tabs>
          <w:tab w:val="left" w:pos="9360"/>
        </w:tabs>
        <w:spacing w:after="0" w:line="276" w:lineRule="auto"/>
        <w:ind w:left="450" w:right="187"/>
        <w:jc w:val="both"/>
        <w:rPr>
          <w:rFonts w:ascii="Arial" w:hAnsi="Arial" w:cs="Arial"/>
          <w:color w:val="474747" w:themeColor="text1" w:themeShade="BF"/>
          <w:sz w:val="22"/>
          <w:szCs w:val="22"/>
        </w:rPr>
      </w:pPr>
    </w:p>
    <w:p w14:paraId="7A5BAF82" w14:textId="55C41E7B" w:rsidR="00297DB8" w:rsidRPr="0031124D" w:rsidRDefault="00297DB8" w:rsidP="00496507">
      <w:pPr>
        <w:pStyle w:val="BodyText3"/>
        <w:tabs>
          <w:tab w:val="left" w:pos="9360"/>
        </w:tabs>
        <w:spacing w:after="240"/>
        <w:ind w:right="187"/>
        <w:jc w:val="both"/>
        <w:rPr>
          <w:rFonts w:ascii="Arial" w:hAnsi="Arial" w:cs="Arial"/>
          <w:color w:val="474747" w:themeColor="text1" w:themeShade="BF"/>
          <w:sz w:val="22"/>
          <w:szCs w:val="22"/>
        </w:rPr>
      </w:pPr>
      <w:r w:rsidRPr="0031124D">
        <w:rPr>
          <w:rFonts w:ascii="Arial" w:hAnsi="Arial" w:cs="Arial"/>
          <w:color w:val="474747" w:themeColor="text1" w:themeShade="BF"/>
          <w:sz w:val="22"/>
          <w:szCs w:val="22"/>
        </w:rPr>
        <w:t xml:space="preserve">This agreement is entered into between the </w:t>
      </w:r>
      <w:r w:rsidRPr="0031124D">
        <w:rPr>
          <w:rFonts w:ascii="Arial" w:hAnsi="Arial" w:cs="Arial"/>
          <w:color w:val="474747" w:themeColor="text1" w:themeShade="BF"/>
          <w:sz w:val="22"/>
          <w:szCs w:val="22"/>
          <w:highlight w:val="darkGray"/>
        </w:rPr>
        <w:t>[ADO Name]</w:t>
      </w:r>
      <w:r w:rsidRPr="0031124D">
        <w:rPr>
          <w:rFonts w:ascii="Arial" w:hAnsi="Arial" w:cs="Arial"/>
          <w:color w:val="474747" w:themeColor="text1" w:themeShade="BF"/>
          <w:sz w:val="22"/>
          <w:szCs w:val="22"/>
        </w:rPr>
        <w:t xml:space="preserve"> and </w:t>
      </w:r>
      <w:r w:rsidRPr="0031124D">
        <w:rPr>
          <w:rFonts w:ascii="Arial" w:hAnsi="Arial" w:cs="Arial"/>
          <w:i/>
          <w:color w:val="474747" w:themeColor="text1" w:themeShade="BF"/>
          <w:sz w:val="22"/>
          <w:szCs w:val="22"/>
          <w:u w:val="single"/>
        </w:rPr>
        <w:t>___________________</w:t>
      </w:r>
      <w:r w:rsidRPr="0031124D">
        <w:rPr>
          <w:rFonts w:ascii="Arial" w:hAnsi="Arial" w:cs="Arial"/>
          <w:i/>
          <w:color w:val="474747" w:themeColor="text1" w:themeShade="BF"/>
          <w:sz w:val="22"/>
          <w:szCs w:val="22"/>
        </w:rPr>
        <w:t xml:space="preserve">, </w:t>
      </w:r>
      <w:r w:rsidRPr="0031124D">
        <w:rPr>
          <w:rFonts w:ascii="Arial" w:hAnsi="Arial" w:cs="Arial"/>
          <w:color w:val="474747" w:themeColor="text1" w:themeShade="BF"/>
          <w:sz w:val="22"/>
          <w:szCs w:val="22"/>
        </w:rPr>
        <w:t xml:space="preserve">an individual serving the </w:t>
      </w:r>
      <w:r w:rsidRPr="0031124D">
        <w:rPr>
          <w:rFonts w:ascii="Arial" w:hAnsi="Arial" w:cs="Arial"/>
          <w:color w:val="474747" w:themeColor="text1" w:themeShade="BF"/>
          <w:sz w:val="22"/>
          <w:szCs w:val="22"/>
          <w:highlight w:val="darkGray"/>
        </w:rPr>
        <w:t xml:space="preserve">[ADO Name] </w:t>
      </w:r>
      <w:r w:rsidRPr="0031124D">
        <w:rPr>
          <w:rFonts w:ascii="Arial" w:hAnsi="Arial" w:cs="Arial"/>
          <w:color w:val="474747" w:themeColor="text1" w:themeShade="BF"/>
          <w:sz w:val="22"/>
          <w:szCs w:val="22"/>
        </w:rPr>
        <w:t xml:space="preserve">at its discretion as an </w:t>
      </w:r>
      <w:r w:rsidRPr="0031124D">
        <w:rPr>
          <w:rFonts w:ascii="Arial" w:hAnsi="Arial" w:cs="Arial"/>
          <w:color w:val="474747" w:themeColor="text1" w:themeShade="BF"/>
          <w:sz w:val="22"/>
          <w:szCs w:val="22"/>
          <w:highlight w:val="darkGray"/>
        </w:rPr>
        <w:t>[ADO Name]</w:t>
      </w:r>
      <w:r w:rsidRPr="0031124D">
        <w:rPr>
          <w:rFonts w:ascii="Arial" w:hAnsi="Arial" w:cs="Arial"/>
          <w:color w:val="474747" w:themeColor="text1" w:themeShade="BF"/>
          <w:sz w:val="22"/>
          <w:szCs w:val="22"/>
        </w:rPr>
        <w:t xml:space="preserve"> Doping Control Officer (DCO). In consideration of the payment for services by the ADO and the covenants herein contained and other goods and valuables consideration the DCO agrees as follows:</w:t>
      </w:r>
    </w:p>
    <w:p w14:paraId="192DBCCD" w14:textId="77777777" w:rsidR="00297DB8" w:rsidRPr="005647A1" w:rsidRDefault="00297DB8" w:rsidP="00CE6E1F">
      <w:pPr>
        <w:pStyle w:val="ListParagraph"/>
        <w:numPr>
          <w:ilvl w:val="0"/>
          <w:numId w:val="11"/>
        </w:numPr>
        <w:spacing w:after="240" w:line="240" w:lineRule="auto"/>
        <w:ind w:left="364"/>
        <w:jc w:val="both"/>
        <w:rPr>
          <w:b/>
          <w:color w:val="0071BC"/>
          <w:sz w:val="24"/>
          <w:szCs w:val="24"/>
        </w:rPr>
      </w:pPr>
      <w:bookmarkStart w:id="0" w:name="_Toc31380546"/>
      <w:r w:rsidRPr="005647A1">
        <w:rPr>
          <w:b/>
          <w:color w:val="0071BC"/>
          <w:sz w:val="24"/>
          <w:szCs w:val="24"/>
        </w:rPr>
        <w:t>Relationship</w:t>
      </w:r>
      <w:bookmarkEnd w:id="0"/>
    </w:p>
    <w:p w14:paraId="389C164E" w14:textId="77777777" w:rsidR="00297DB8" w:rsidRPr="005647A1" w:rsidRDefault="00297DB8" w:rsidP="00496507">
      <w:pPr>
        <w:tabs>
          <w:tab w:val="left" w:pos="9360"/>
        </w:tabs>
        <w:spacing w:after="240" w:line="240" w:lineRule="auto"/>
        <w:ind w:right="187"/>
        <w:jc w:val="both"/>
        <w:rPr>
          <w:rFonts w:cs="Arial"/>
          <w:i/>
          <w:sz w:val="22"/>
        </w:rPr>
      </w:pPr>
      <w:r w:rsidRPr="005647A1">
        <w:rPr>
          <w:rFonts w:cs="Arial"/>
          <w:sz w:val="22"/>
        </w:rPr>
        <w:t xml:space="preserve">I understand that I am not an employee of the </w:t>
      </w:r>
      <w:r w:rsidRPr="005647A1">
        <w:rPr>
          <w:rFonts w:eastAsia="Times New Roman" w:cs="Arial"/>
          <w:sz w:val="22"/>
          <w:highlight w:val="darkGray"/>
        </w:rPr>
        <w:t>[ADO Name]</w:t>
      </w:r>
      <w:r w:rsidRPr="005647A1">
        <w:rPr>
          <w:rFonts w:cs="Arial"/>
          <w:sz w:val="22"/>
        </w:rPr>
        <w:t xml:space="preserve">. My relationship with the </w:t>
      </w:r>
      <w:r w:rsidRPr="005647A1">
        <w:rPr>
          <w:rFonts w:eastAsia="Times New Roman" w:cs="Arial"/>
          <w:sz w:val="22"/>
          <w:highlight w:val="darkGray"/>
        </w:rPr>
        <w:t>[ADO Name]</w:t>
      </w:r>
      <w:r w:rsidRPr="005647A1">
        <w:rPr>
          <w:rFonts w:cs="Arial"/>
          <w:sz w:val="22"/>
        </w:rPr>
        <w:t xml:space="preserve"> is as_____________. I agree not to represent myself as a DCO or purport to represent the </w:t>
      </w:r>
      <w:r w:rsidRPr="005647A1">
        <w:rPr>
          <w:rFonts w:eastAsia="Times New Roman" w:cs="Arial"/>
          <w:sz w:val="22"/>
          <w:highlight w:val="darkGray"/>
        </w:rPr>
        <w:t>[ADO Name]</w:t>
      </w:r>
      <w:r w:rsidRPr="005647A1">
        <w:rPr>
          <w:rFonts w:cs="Arial"/>
          <w:sz w:val="22"/>
        </w:rPr>
        <w:t xml:space="preserve"> unless authorized to do so by the </w:t>
      </w:r>
      <w:r w:rsidRPr="005647A1">
        <w:rPr>
          <w:rFonts w:eastAsia="Times New Roman" w:cs="Arial"/>
          <w:sz w:val="22"/>
          <w:highlight w:val="darkGray"/>
        </w:rPr>
        <w:t>[ADO Name]</w:t>
      </w:r>
      <w:r w:rsidRPr="005647A1">
        <w:rPr>
          <w:rFonts w:cs="Arial"/>
          <w:sz w:val="22"/>
        </w:rPr>
        <w:t>. I understand that I will not receive any other benefits outside of the compensation and reimbursement for expenses specified for my services.</w:t>
      </w:r>
    </w:p>
    <w:p w14:paraId="2D1D3C5D" w14:textId="77777777" w:rsidR="00297DB8" w:rsidRPr="00496507" w:rsidRDefault="00297DB8" w:rsidP="00496507">
      <w:pPr>
        <w:pStyle w:val="ListParagraph"/>
        <w:numPr>
          <w:ilvl w:val="0"/>
          <w:numId w:val="11"/>
        </w:numPr>
        <w:spacing w:after="240" w:line="240" w:lineRule="auto"/>
        <w:ind w:left="364"/>
        <w:jc w:val="both"/>
        <w:rPr>
          <w:b/>
          <w:color w:val="0071BC"/>
          <w:sz w:val="24"/>
          <w:szCs w:val="24"/>
        </w:rPr>
      </w:pPr>
      <w:bookmarkStart w:id="1" w:name="_Toc31380547"/>
      <w:r w:rsidRPr="00496507">
        <w:rPr>
          <w:b/>
          <w:color w:val="0071BC"/>
          <w:sz w:val="24"/>
          <w:szCs w:val="24"/>
        </w:rPr>
        <w:t>Term</w:t>
      </w:r>
      <w:bookmarkEnd w:id="1"/>
    </w:p>
    <w:p w14:paraId="2E360381" w14:textId="77777777" w:rsidR="00297DB8" w:rsidRPr="005647A1" w:rsidRDefault="00297DB8" w:rsidP="00496507">
      <w:pPr>
        <w:tabs>
          <w:tab w:val="left" w:pos="9360"/>
        </w:tabs>
        <w:spacing w:after="240" w:line="240" w:lineRule="auto"/>
        <w:ind w:left="4" w:right="187"/>
        <w:jc w:val="both"/>
        <w:rPr>
          <w:rFonts w:cs="Arial"/>
          <w:sz w:val="22"/>
        </w:rPr>
      </w:pPr>
      <w:r w:rsidRPr="005647A1">
        <w:rPr>
          <w:rFonts w:cs="Arial"/>
          <w:sz w:val="22"/>
        </w:rPr>
        <w:t xml:space="preserve">I understand that the use of my services as a DCO is at the sole discretion of the </w:t>
      </w:r>
      <w:r w:rsidRPr="005647A1">
        <w:rPr>
          <w:rFonts w:eastAsia="Times New Roman" w:cs="Arial"/>
          <w:sz w:val="22"/>
          <w:highlight w:val="darkGray"/>
        </w:rPr>
        <w:t>[ADO Name]</w:t>
      </w:r>
      <w:r w:rsidRPr="005647A1">
        <w:rPr>
          <w:rFonts w:cs="Arial"/>
          <w:sz w:val="22"/>
        </w:rPr>
        <w:t xml:space="preserve">. I acknowledge that my accreditation as a DCO for the </w:t>
      </w:r>
      <w:r w:rsidRPr="005647A1">
        <w:rPr>
          <w:rFonts w:eastAsia="Times New Roman" w:cs="Arial"/>
          <w:sz w:val="22"/>
          <w:highlight w:val="darkGray"/>
        </w:rPr>
        <w:t>[ADO Name]</w:t>
      </w:r>
      <w:r w:rsidRPr="005647A1">
        <w:rPr>
          <w:rFonts w:eastAsia="Times New Roman" w:cs="Arial"/>
          <w:sz w:val="22"/>
        </w:rPr>
        <w:t xml:space="preserve"> </w:t>
      </w:r>
      <w:r w:rsidRPr="005647A1">
        <w:rPr>
          <w:rFonts w:cs="Arial"/>
          <w:sz w:val="22"/>
        </w:rPr>
        <w:t xml:space="preserve">is issued at the sole discretion of the </w:t>
      </w:r>
      <w:r w:rsidRPr="005647A1">
        <w:rPr>
          <w:rFonts w:eastAsia="Times New Roman" w:cs="Arial"/>
          <w:sz w:val="22"/>
          <w:highlight w:val="darkGray"/>
        </w:rPr>
        <w:t>[ADO Name]</w:t>
      </w:r>
      <w:r w:rsidRPr="005647A1">
        <w:rPr>
          <w:rFonts w:cs="Arial"/>
          <w:sz w:val="22"/>
        </w:rPr>
        <w:t xml:space="preserve"> and may be revoked at any time for cause or no cause by the </w:t>
      </w:r>
      <w:r w:rsidRPr="005647A1">
        <w:rPr>
          <w:rFonts w:eastAsia="Times New Roman" w:cs="Arial"/>
          <w:sz w:val="22"/>
          <w:highlight w:val="darkGray"/>
        </w:rPr>
        <w:t>[ADO Name]</w:t>
      </w:r>
      <w:r w:rsidRPr="005647A1">
        <w:rPr>
          <w:rFonts w:cs="Arial"/>
          <w:sz w:val="22"/>
        </w:rPr>
        <w:t xml:space="preserve">. I will return my DCO credentials and any other </w:t>
      </w:r>
      <w:r w:rsidRPr="005647A1">
        <w:rPr>
          <w:rFonts w:eastAsia="Times New Roman" w:cs="Arial"/>
          <w:sz w:val="22"/>
          <w:highlight w:val="darkGray"/>
        </w:rPr>
        <w:t>[ADO Name]</w:t>
      </w:r>
      <w:r w:rsidRPr="005647A1">
        <w:rPr>
          <w:rFonts w:cs="Arial"/>
          <w:sz w:val="22"/>
        </w:rPr>
        <w:t xml:space="preserve"> property (sample collection equipment, manual, etc.) to the </w:t>
      </w:r>
      <w:r w:rsidRPr="005647A1">
        <w:rPr>
          <w:rFonts w:eastAsia="Times New Roman" w:cs="Arial"/>
          <w:sz w:val="22"/>
          <w:highlight w:val="darkGray"/>
        </w:rPr>
        <w:t>[ADO Name]</w:t>
      </w:r>
      <w:r w:rsidRPr="005647A1">
        <w:rPr>
          <w:rFonts w:cs="Arial"/>
          <w:sz w:val="22"/>
        </w:rPr>
        <w:t xml:space="preserve"> immediately upon request by the </w:t>
      </w:r>
      <w:r w:rsidRPr="005647A1">
        <w:rPr>
          <w:rFonts w:eastAsia="Times New Roman" w:cs="Arial"/>
          <w:sz w:val="22"/>
          <w:highlight w:val="darkGray"/>
        </w:rPr>
        <w:t>[ADO Name]</w:t>
      </w:r>
      <w:r w:rsidRPr="005647A1">
        <w:rPr>
          <w:rFonts w:cs="Arial"/>
          <w:sz w:val="22"/>
        </w:rPr>
        <w:t>.</w:t>
      </w:r>
    </w:p>
    <w:p w14:paraId="1F01A1F5" w14:textId="77777777" w:rsidR="00297DB8" w:rsidRPr="00496507" w:rsidRDefault="00297DB8" w:rsidP="00CE6E1F">
      <w:pPr>
        <w:pStyle w:val="ListParagraph"/>
        <w:numPr>
          <w:ilvl w:val="0"/>
          <w:numId w:val="11"/>
        </w:numPr>
        <w:spacing w:after="240" w:line="240" w:lineRule="auto"/>
        <w:ind w:left="364"/>
        <w:jc w:val="both"/>
        <w:rPr>
          <w:b/>
          <w:color w:val="0071BC"/>
          <w:sz w:val="24"/>
          <w:szCs w:val="24"/>
        </w:rPr>
      </w:pPr>
      <w:bookmarkStart w:id="2" w:name="_Toc31380548"/>
      <w:r w:rsidRPr="00496507">
        <w:rPr>
          <w:b/>
          <w:color w:val="0071BC"/>
          <w:sz w:val="24"/>
          <w:szCs w:val="24"/>
        </w:rPr>
        <w:t>Confidentiality</w:t>
      </w:r>
      <w:bookmarkEnd w:id="2"/>
    </w:p>
    <w:p w14:paraId="7F9C6CB4" w14:textId="6C57E762" w:rsidR="00297DB8" w:rsidRPr="005647A1" w:rsidRDefault="00297DB8" w:rsidP="00CE6E1F">
      <w:pPr>
        <w:tabs>
          <w:tab w:val="left" w:pos="9360"/>
        </w:tabs>
        <w:spacing w:after="240" w:line="240" w:lineRule="auto"/>
        <w:ind w:left="4" w:right="187"/>
        <w:jc w:val="both"/>
        <w:rPr>
          <w:rFonts w:cs="Arial"/>
          <w:sz w:val="22"/>
        </w:rPr>
      </w:pPr>
      <w:r w:rsidRPr="005647A1">
        <w:rPr>
          <w:rFonts w:cs="Arial"/>
          <w:sz w:val="22"/>
        </w:rPr>
        <w:t xml:space="preserve">I understand as an </w:t>
      </w:r>
      <w:r w:rsidRPr="005647A1">
        <w:rPr>
          <w:rFonts w:eastAsia="Times New Roman" w:cs="Arial"/>
          <w:sz w:val="22"/>
          <w:highlight w:val="darkGray"/>
        </w:rPr>
        <w:t>[ADO Name]</w:t>
      </w:r>
      <w:r w:rsidRPr="005647A1">
        <w:rPr>
          <w:rFonts w:cs="Arial"/>
          <w:sz w:val="22"/>
        </w:rPr>
        <w:t xml:space="preserve"> DCO that the </w:t>
      </w:r>
      <w:r w:rsidRPr="005647A1">
        <w:rPr>
          <w:rFonts w:eastAsia="Times New Roman" w:cs="Arial"/>
          <w:sz w:val="22"/>
          <w:highlight w:val="darkGray"/>
        </w:rPr>
        <w:t>[ADO Name]</w:t>
      </w:r>
      <w:r w:rsidRPr="005647A1">
        <w:rPr>
          <w:rFonts w:cs="Arial"/>
          <w:sz w:val="22"/>
        </w:rPr>
        <w:t xml:space="preserve"> will disclose to me sensitive and confidential information necessary for the performance of my duties. I agree to keep any such information strictly confidential and will only disclose such information at the request of or with permission from the </w:t>
      </w:r>
      <w:r w:rsidRPr="005647A1">
        <w:rPr>
          <w:rFonts w:eastAsia="Times New Roman" w:cs="Arial"/>
          <w:sz w:val="22"/>
          <w:highlight w:val="darkGray"/>
        </w:rPr>
        <w:t>[ADO Name]</w:t>
      </w:r>
      <w:r w:rsidRPr="005647A1">
        <w:rPr>
          <w:rFonts w:cs="Arial"/>
          <w:sz w:val="22"/>
        </w:rPr>
        <w:t>, or when legally compelled to do so. This confidential information may include but is not limited to athlete names, athlete residence and training addresses, athlete telephone numbers, athlete testing information and athlete test result information.</w:t>
      </w:r>
    </w:p>
    <w:p w14:paraId="26771936" w14:textId="77777777" w:rsidR="00297DB8" w:rsidRPr="00D40C20" w:rsidRDefault="00297DB8" w:rsidP="002701E6">
      <w:pPr>
        <w:pStyle w:val="ListParagraph"/>
        <w:numPr>
          <w:ilvl w:val="0"/>
          <w:numId w:val="11"/>
        </w:numPr>
        <w:spacing w:after="240" w:line="240" w:lineRule="auto"/>
        <w:ind w:left="364"/>
        <w:jc w:val="both"/>
        <w:rPr>
          <w:b/>
          <w:color w:val="0071BC"/>
          <w:sz w:val="24"/>
          <w:szCs w:val="24"/>
        </w:rPr>
      </w:pPr>
      <w:bookmarkStart w:id="3" w:name="_Toc31380549"/>
      <w:r w:rsidRPr="00D40C20">
        <w:rPr>
          <w:b/>
          <w:color w:val="0071BC"/>
          <w:sz w:val="24"/>
          <w:szCs w:val="24"/>
        </w:rPr>
        <w:t>Conflict of Interest</w:t>
      </w:r>
      <w:bookmarkEnd w:id="3"/>
    </w:p>
    <w:p w14:paraId="51195A7C" w14:textId="77777777" w:rsidR="00297DB8" w:rsidRDefault="00297DB8" w:rsidP="00FC3313">
      <w:pPr>
        <w:tabs>
          <w:tab w:val="left" w:pos="9360"/>
        </w:tabs>
        <w:spacing w:after="0" w:line="240" w:lineRule="auto"/>
        <w:ind w:right="187"/>
        <w:jc w:val="both"/>
        <w:rPr>
          <w:rFonts w:cs="Arial"/>
          <w:sz w:val="22"/>
        </w:rPr>
      </w:pPr>
      <w:r w:rsidRPr="005647A1">
        <w:rPr>
          <w:rFonts w:cs="Arial"/>
          <w:sz w:val="22"/>
        </w:rPr>
        <w:t xml:space="preserve">I understand that while representing the </w:t>
      </w:r>
      <w:r w:rsidRPr="005647A1">
        <w:rPr>
          <w:rFonts w:eastAsia="Times New Roman" w:cs="Arial"/>
          <w:sz w:val="22"/>
          <w:highlight w:val="darkGray"/>
        </w:rPr>
        <w:t>[ADO Name]</w:t>
      </w:r>
      <w:r w:rsidRPr="005647A1">
        <w:rPr>
          <w:rFonts w:cs="Arial"/>
          <w:sz w:val="22"/>
        </w:rPr>
        <w:t xml:space="preserve">, I assume an obligation to subordinate my individual interests to the interests of the </w:t>
      </w:r>
      <w:r w:rsidRPr="005647A1">
        <w:rPr>
          <w:rFonts w:eastAsia="Times New Roman" w:cs="Arial"/>
          <w:sz w:val="22"/>
          <w:highlight w:val="darkGray"/>
        </w:rPr>
        <w:t>[ADO Name]</w:t>
      </w:r>
      <w:r w:rsidRPr="005647A1">
        <w:rPr>
          <w:rFonts w:cs="Arial"/>
          <w:sz w:val="22"/>
        </w:rPr>
        <w:t xml:space="preserve"> and its mission. </w:t>
      </w:r>
    </w:p>
    <w:p w14:paraId="2DF8AA4B" w14:textId="77777777" w:rsidR="00FC3313" w:rsidRPr="005647A1" w:rsidRDefault="00FC3313" w:rsidP="00FC3313">
      <w:pPr>
        <w:tabs>
          <w:tab w:val="left" w:pos="9360"/>
        </w:tabs>
        <w:spacing w:after="0" w:line="240" w:lineRule="auto"/>
        <w:ind w:right="187"/>
        <w:jc w:val="both"/>
        <w:rPr>
          <w:rFonts w:cs="Arial"/>
          <w:sz w:val="22"/>
        </w:rPr>
      </w:pPr>
    </w:p>
    <w:p w14:paraId="00B2A035" w14:textId="77777777" w:rsidR="004274E9" w:rsidRDefault="00297DB8" w:rsidP="00FC3313">
      <w:pPr>
        <w:tabs>
          <w:tab w:val="left" w:pos="9360"/>
        </w:tabs>
        <w:spacing w:after="0" w:line="240" w:lineRule="auto"/>
        <w:ind w:right="187"/>
        <w:jc w:val="both"/>
        <w:rPr>
          <w:rFonts w:cs="Arial"/>
          <w:sz w:val="22"/>
        </w:rPr>
      </w:pPr>
      <w:r w:rsidRPr="005647A1">
        <w:rPr>
          <w:rFonts w:cs="Arial"/>
          <w:sz w:val="22"/>
        </w:rPr>
        <w:t xml:space="preserve">I have read and understand the Statement of Principles on Ethical Behavior and Conflict of Interest attached to this Agreement (see below). I will also complete and return to the </w:t>
      </w:r>
      <w:r w:rsidRPr="005647A1">
        <w:rPr>
          <w:rFonts w:eastAsia="Times New Roman" w:cs="Arial"/>
          <w:sz w:val="22"/>
          <w:highlight w:val="darkGray"/>
        </w:rPr>
        <w:t>[ADO Name]</w:t>
      </w:r>
      <w:r w:rsidRPr="005647A1">
        <w:rPr>
          <w:rFonts w:cs="Arial"/>
          <w:sz w:val="22"/>
        </w:rPr>
        <w:t xml:space="preserve"> the Conflict of Interest Disclosure Statement attached to this Agreement (see below). I pledge my full support of </w:t>
      </w:r>
    </w:p>
    <w:p w14:paraId="4CED3C4A" w14:textId="77777777" w:rsidR="004274E9" w:rsidRDefault="004274E9" w:rsidP="00FC3313">
      <w:pPr>
        <w:tabs>
          <w:tab w:val="left" w:pos="9360"/>
        </w:tabs>
        <w:spacing w:after="0" w:line="240" w:lineRule="auto"/>
        <w:ind w:right="187"/>
        <w:jc w:val="both"/>
        <w:rPr>
          <w:rFonts w:cs="Arial"/>
          <w:sz w:val="22"/>
        </w:rPr>
      </w:pPr>
    </w:p>
    <w:p w14:paraId="28FCE503" w14:textId="5FB8BB10" w:rsidR="00297DB8" w:rsidRDefault="00297DB8" w:rsidP="00FC3313">
      <w:pPr>
        <w:tabs>
          <w:tab w:val="left" w:pos="9360"/>
        </w:tabs>
        <w:spacing w:after="0" w:line="240" w:lineRule="auto"/>
        <w:ind w:right="187"/>
        <w:jc w:val="both"/>
        <w:rPr>
          <w:rFonts w:cs="Arial"/>
          <w:sz w:val="22"/>
        </w:rPr>
      </w:pPr>
      <w:r w:rsidRPr="005647A1">
        <w:rPr>
          <w:rFonts w:cs="Arial"/>
          <w:sz w:val="22"/>
        </w:rPr>
        <w:t xml:space="preserve">the spirit and letter of the requirements as applicable to my duties as a DCO. I agree to serve the </w:t>
      </w:r>
      <w:r w:rsidRPr="005647A1">
        <w:rPr>
          <w:rFonts w:eastAsia="Times New Roman" w:cs="Arial"/>
          <w:sz w:val="22"/>
          <w:highlight w:val="darkGray"/>
        </w:rPr>
        <w:t>[ADO Name]</w:t>
      </w:r>
      <w:r w:rsidRPr="005647A1">
        <w:rPr>
          <w:rFonts w:cs="Arial"/>
          <w:sz w:val="22"/>
        </w:rPr>
        <w:t xml:space="preserve"> without an interest in personal gain, to avoid any institutional loss or embarrassment to the </w:t>
      </w:r>
      <w:r w:rsidRPr="005647A1">
        <w:rPr>
          <w:rFonts w:eastAsia="Times New Roman" w:cs="Arial"/>
          <w:sz w:val="22"/>
          <w:highlight w:val="darkGray"/>
        </w:rPr>
        <w:t xml:space="preserve">[ADO Name] </w:t>
      </w:r>
      <w:r w:rsidRPr="005647A1">
        <w:rPr>
          <w:rFonts w:cs="Arial"/>
          <w:sz w:val="22"/>
        </w:rPr>
        <w:t xml:space="preserve">and to behave in such a way that the </w:t>
      </w:r>
      <w:r w:rsidRPr="005647A1">
        <w:rPr>
          <w:rFonts w:eastAsia="Times New Roman" w:cs="Arial"/>
          <w:sz w:val="22"/>
          <w:highlight w:val="darkGray"/>
        </w:rPr>
        <w:t>[ADO Name]</w:t>
      </w:r>
      <w:r w:rsidRPr="005647A1">
        <w:rPr>
          <w:rFonts w:cs="Arial"/>
          <w:sz w:val="22"/>
        </w:rPr>
        <w:t xml:space="preserve">’s trust and public confidence are enhanced. I will avoid any real or apparent conflict of interest in my role as a DCO for the </w:t>
      </w:r>
      <w:r w:rsidRPr="005647A1">
        <w:rPr>
          <w:rFonts w:eastAsia="Times New Roman" w:cs="Arial"/>
          <w:sz w:val="22"/>
          <w:highlight w:val="darkGray"/>
        </w:rPr>
        <w:t>[ADO Name]</w:t>
      </w:r>
      <w:r w:rsidRPr="005647A1">
        <w:rPr>
          <w:rFonts w:cs="Arial"/>
          <w:sz w:val="22"/>
        </w:rPr>
        <w:t xml:space="preserve">. </w:t>
      </w:r>
    </w:p>
    <w:p w14:paraId="7766E32A" w14:textId="77777777" w:rsidR="00FC3313" w:rsidRDefault="00FC3313" w:rsidP="00FC3313">
      <w:pPr>
        <w:pStyle w:val="ListParagraph"/>
        <w:spacing w:after="240" w:line="240" w:lineRule="auto"/>
        <w:ind w:left="364"/>
        <w:jc w:val="both"/>
        <w:rPr>
          <w:b/>
          <w:color w:val="0071BC"/>
          <w:sz w:val="24"/>
          <w:szCs w:val="24"/>
        </w:rPr>
      </w:pPr>
    </w:p>
    <w:p w14:paraId="232530B8" w14:textId="5CC4726F" w:rsidR="00297DB8" w:rsidRPr="00D40C20" w:rsidRDefault="00297DB8" w:rsidP="00B52F37">
      <w:pPr>
        <w:pStyle w:val="ListParagraph"/>
        <w:numPr>
          <w:ilvl w:val="0"/>
          <w:numId w:val="11"/>
        </w:numPr>
        <w:spacing w:after="240" w:line="240" w:lineRule="auto"/>
        <w:ind w:left="364"/>
        <w:jc w:val="both"/>
        <w:rPr>
          <w:b/>
          <w:color w:val="0071BC"/>
          <w:sz w:val="24"/>
          <w:szCs w:val="24"/>
        </w:rPr>
      </w:pPr>
      <w:r w:rsidRPr="00D40C20">
        <w:rPr>
          <w:b/>
          <w:color w:val="0071BC"/>
          <w:sz w:val="24"/>
          <w:szCs w:val="24"/>
        </w:rPr>
        <w:t>Duties</w:t>
      </w:r>
    </w:p>
    <w:p w14:paraId="50D80CEA" w14:textId="77777777" w:rsidR="00297DB8" w:rsidRPr="005647A1" w:rsidRDefault="00297DB8" w:rsidP="00331D5C">
      <w:pPr>
        <w:tabs>
          <w:tab w:val="left" w:pos="9360"/>
        </w:tabs>
        <w:spacing w:after="240" w:line="240" w:lineRule="auto"/>
        <w:ind w:left="4" w:right="187"/>
        <w:jc w:val="both"/>
        <w:rPr>
          <w:rFonts w:cs="Arial"/>
          <w:sz w:val="22"/>
        </w:rPr>
      </w:pPr>
      <w:r w:rsidRPr="005647A1">
        <w:rPr>
          <w:rFonts w:cs="Arial"/>
          <w:b/>
          <w:sz w:val="22"/>
        </w:rPr>
        <w:t>I AGREE</w:t>
      </w:r>
      <w:r w:rsidRPr="005647A1">
        <w:rPr>
          <w:rFonts w:cs="Arial"/>
          <w:sz w:val="22"/>
        </w:rPr>
        <w:t xml:space="preserve"> to use my best efforts in all duties directly or indirectly relating to my role as </w:t>
      </w:r>
      <w:r w:rsidRPr="005647A1">
        <w:rPr>
          <w:rFonts w:eastAsia="Times New Roman" w:cs="Arial"/>
          <w:sz w:val="22"/>
          <w:highlight w:val="darkGray"/>
        </w:rPr>
        <w:t>[ADO Name]</w:t>
      </w:r>
      <w:r w:rsidRPr="005647A1">
        <w:rPr>
          <w:rFonts w:cs="Arial"/>
          <w:sz w:val="22"/>
        </w:rPr>
        <w:t xml:space="preserve"> DCO. I agree to use my best efforts in complying with the </w:t>
      </w:r>
      <w:r w:rsidRPr="005647A1">
        <w:rPr>
          <w:rFonts w:eastAsia="Times New Roman" w:cs="Arial"/>
          <w:sz w:val="22"/>
          <w:highlight w:val="darkGray"/>
        </w:rPr>
        <w:t>[ADO Name]</w:t>
      </w:r>
      <w:r w:rsidRPr="005647A1">
        <w:rPr>
          <w:rFonts w:cs="Arial"/>
          <w:sz w:val="22"/>
        </w:rPr>
        <w:t>’s protocol and procedures. I agree to ensure that the ownership, security and chain of custody of samples are maintained at all times.</w:t>
      </w:r>
    </w:p>
    <w:p w14:paraId="0A133EE0" w14:textId="5D879C3E" w:rsidR="00297DB8" w:rsidRPr="005647A1" w:rsidRDefault="00297DB8" w:rsidP="00331D5C">
      <w:pPr>
        <w:tabs>
          <w:tab w:val="left" w:pos="9360"/>
        </w:tabs>
        <w:spacing w:after="240" w:line="240" w:lineRule="auto"/>
        <w:ind w:left="4" w:right="187"/>
        <w:jc w:val="both"/>
        <w:rPr>
          <w:rFonts w:cs="Arial"/>
          <w:sz w:val="22"/>
        </w:rPr>
      </w:pPr>
      <w:r w:rsidRPr="005647A1">
        <w:rPr>
          <w:rFonts w:cs="Arial"/>
          <w:b/>
          <w:sz w:val="22"/>
        </w:rPr>
        <w:t>I AGREE</w:t>
      </w:r>
      <w:r w:rsidRPr="005647A1">
        <w:rPr>
          <w:rFonts w:cs="Arial"/>
          <w:sz w:val="22"/>
        </w:rPr>
        <w:t xml:space="preserve"> to maintain the highest standard of professional and personal conduct in all activities associated with the </w:t>
      </w:r>
      <w:r w:rsidRPr="005647A1">
        <w:rPr>
          <w:rFonts w:eastAsia="Times New Roman" w:cs="Arial"/>
          <w:sz w:val="22"/>
          <w:highlight w:val="darkGray"/>
        </w:rPr>
        <w:t>[ADO Name]</w:t>
      </w:r>
      <w:r w:rsidRPr="005647A1">
        <w:rPr>
          <w:rFonts w:cs="Arial"/>
          <w:sz w:val="22"/>
        </w:rPr>
        <w:t xml:space="preserve">. While my primary duties involve sample collection, other functions may include testimony at hearings, educational presentations, collecting intelligence and other activities whereby I will be representing the </w:t>
      </w:r>
      <w:r w:rsidRPr="005647A1">
        <w:rPr>
          <w:rFonts w:eastAsia="Times New Roman" w:cs="Arial"/>
          <w:sz w:val="22"/>
          <w:highlight w:val="darkGray"/>
        </w:rPr>
        <w:t>[ADO Name]</w:t>
      </w:r>
      <w:r w:rsidRPr="005647A1">
        <w:rPr>
          <w:rFonts w:cs="Arial"/>
          <w:sz w:val="22"/>
        </w:rPr>
        <w:t xml:space="preserve"> at the </w:t>
      </w:r>
      <w:r w:rsidRPr="005647A1">
        <w:rPr>
          <w:rFonts w:eastAsia="Times New Roman" w:cs="Arial"/>
          <w:sz w:val="22"/>
          <w:highlight w:val="darkGray"/>
        </w:rPr>
        <w:t>[ADO Name]</w:t>
      </w:r>
      <w:r w:rsidRPr="005647A1">
        <w:rPr>
          <w:rFonts w:cs="Arial"/>
          <w:sz w:val="22"/>
        </w:rPr>
        <w:t xml:space="preserve">’s request. I agree to refrain from soliciting autographs, photographs, gifts or souvenirs from any </w:t>
      </w:r>
      <w:r w:rsidR="000D0277" w:rsidRPr="005647A1">
        <w:rPr>
          <w:rFonts w:cs="Arial"/>
          <w:sz w:val="22"/>
        </w:rPr>
        <w:t>a</w:t>
      </w:r>
      <w:r w:rsidRPr="005647A1">
        <w:rPr>
          <w:rFonts w:cs="Arial"/>
          <w:sz w:val="22"/>
        </w:rPr>
        <w:t xml:space="preserve">thlete, coach or official when representing the </w:t>
      </w:r>
      <w:r w:rsidRPr="005647A1">
        <w:rPr>
          <w:rFonts w:eastAsia="Times New Roman" w:cs="Arial"/>
          <w:sz w:val="22"/>
          <w:highlight w:val="darkGray"/>
        </w:rPr>
        <w:t>[ADO Name]</w:t>
      </w:r>
      <w:r w:rsidRPr="005647A1">
        <w:rPr>
          <w:rFonts w:cs="Arial"/>
          <w:sz w:val="22"/>
        </w:rPr>
        <w:t>.</w:t>
      </w:r>
    </w:p>
    <w:p w14:paraId="376650D8" w14:textId="3681DE61" w:rsidR="00297DB8" w:rsidRPr="005647A1" w:rsidRDefault="00297DB8" w:rsidP="00331D5C">
      <w:pPr>
        <w:tabs>
          <w:tab w:val="left" w:pos="9360"/>
        </w:tabs>
        <w:spacing w:after="240" w:line="240" w:lineRule="auto"/>
        <w:ind w:left="4" w:right="187"/>
        <w:jc w:val="both"/>
        <w:rPr>
          <w:rFonts w:cs="Arial"/>
          <w:sz w:val="22"/>
        </w:rPr>
      </w:pPr>
      <w:r w:rsidRPr="005647A1">
        <w:rPr>
          <w:rFonts w:cs="Arial"/>
          <w:b/>
          <w:sz w:val="22"/>
        </w:rPr>
        <w:t xml:space="preserve">I AGREE </w:t>
      </w:r>
      <w:r w:rsidRPr="005647A1">
        <w:rPr>
          <w:rFonts w:cs="Arial"/>
          <w:sz w:val="22"/>
        </w:rPr>
        <w:t xml:space="preserve">to refrain from discussing issues outside of my role as a DCO, such as medical advice, </w:t>
      </w:r>
      <w:r w:rsidRPr="005647A1">
        <w:rPr>
          <w:rFonts w:eastAsia="Times New Roman" w:cs="Arial"/>
          <w:sz w:val="22"/>
          <w:highlight w:val="darkGray"/>
        </w:rPr>
        <w:t>[ADO Name]</w:t>
      </w:r>
      <w:r w:rsidRPr="005647A1">
        <w:rPr>
          <w:rFonts w:cs="Arial"/>
          <w:sz w:val="22"/>
        </w:rPr>
        <w:t xml:space="preserve"> policies, or confidential information regarding </w:t>
      </w:r>
      <w:r w:rsidR="000D0277" w:rsidRPr="005647A1">
        <w:rPr>
          <w:rFonts w:cs="Arial"/>
          <w:sz w:val="22"/>
        </w:rPr>
        <w:t>a</w:t>
      </w:r>
      <w:r w:rsidRPr="005647A1">
        <w:rPr>
          <w:rFonts w:cs="Arial"/>
          <w:sz w:val="22"/>
        </w:rPr>
        <w:t>thletes tested or future testing missions, with athletes or their support personnel.</w:t>
      </w:r>
    </w:p>
    <w:p w14:paraId="68C4F5AC" w14:textId="77777777" w:rsidR="00297DB8" w:rsidRPr="005647A1" w:rsidRDefault="00297DB8" w:rsidP="00331D5C">
      <w:pPr>
        <w:tabs>
          <w:tab w:val="left" w:pos="9360"/>
        </w:tabs>
        <w:spacing w:after="240" w:line="240" w:lineRule="auto"/>
        <w:ind w:left="4" w:right="187"/>
        <w:jc w:val="both"/>
        <w:rPr>
          <w:rFonts w:cs="Arial"/>
          <w:sz w:val="22"/>
        </w:rPr>
      </w:pPr>
      <w:r w:rsidRPr="005647A1">
        <w:rPr>
          <w:rFonts w:cs="Arial"/>
          <w:b/>
          <w:sz w:val="22"/>
        </w:rPr>
        <w:t>I AGREE</w:t>
      </w:r>
      <w:r w:rsidRPr="005647A1">
        <w:rPr>
          <w:rFonts w:cs="Arial"/>
          <w:sz w:val="22"/>
        </w:rPr>
        <w:t xml:space="preserve"> to maintain a professional appearance and demeanor while conducting the </w:t>
      </w:r>
      <w:r w:rsidRPr="005647A1">
        <w:rPr>
          <w:rFonts w:eastAsia="Times New Roman" w:cs="Arial"/>
          <w:sz w:val="22"/>
          <w:highlight w:val="darkGray"/>
        </w:rPr>
        <w:t>[ADO Name]</w:t>
      </w:r>
      <w:r w:rsidRPr="005647A1">
        <w:rPr>
          <w:rFonts w:cs="Arial"/>
          <w:sz w:val="22"/>
        </w:rPr>
        <w:t xml:space="preserve"> activities or while representing the </w:t>
      </w:r>
      <w:r w:rsidRPr="005647A1">
        <w:rPr>
          <w:rFonts w:eastAsia="Times New Roman" w:cs="Arial"/>
          <w:sz w:val="22"/>
          <w:highlight w:val="darkGray"/>
        </w:rPr>
        <w:t>[ADO Name]</w:t>
      </w:r>
      <w:r w:rsidRPr="005647A1">
        <w:rPr>
          <w:rFonts w:cs="Arial"/>
          <w:sz w:val="22"/>
        </w:rPr>
        <w:t>.</w:t>
      </w:r>
    </w:p>
    <w:p w14:paraId="2CAB64B4" w14:textId="6D019268" w:rsidR="00297DB8" w:rsidRPr="005647A1" w:rsidRDefault="00297DB8" w:rsidP="00331D5C">
      <w:pPr>
        <w:tabs>
          <w:tab w:val="left" w:pos="9360"/>
        </w:tabs>
        <w:spacing w:after="240" w:line="240" w:lineRule="auto"/>
        <w:ind w:right="187"/>
        <w:jc w:val="both"/>
        <w:rPr>
          <w:rFonts w:cs="Arial"/>
          <w:sz w:val="22"/>
        </w:rPr>
      </w:pPr>
      <w:r w:rsidRPr="005647A1">
        <w:rPr>
          <w:rFonts w:cs="Arial"/>
          <w:b/>
          <w:sz w:val="22"/>
        </w:rPr>
        <w:t xml:space="preserve">I AGREE </w:t>
      </w:r>
      <w:r w:rsidRPr="005647A1">
        <w:rPr>
          <w:rFonts w:cs="Arial"/>
          <w:sz w:val="22"/>
        </w:rPr>
        <w:t xml:space="preserve">to ensure my DCO credentials are kept current as long as I am an active </w:t>
      </w:r>
      <w:r w:rsidRPr="005647A1">
        <w:rPr>
          <w:rFonts w:eastAsia="Times New Roman" w:cs="Arial"/>
          <w:sz w:val="22"/>
          <w:highlight w:val="darkGray"/>
        </w:rPr>
        <w:t>[ADO Name]</w:t>
      </w:r>
      <w:r w:rsidRPr="005647A1">
        <w:rPr>
          <w:rFonts w:cs="Arial"/>
          <w:sz w:val="22"/>
        </w:rPr>
        <w:t xml:space="preserve"> DCO, and that a photo will be on file with the </w:t>
      </w:r>
      <w:r w:rsidRPr="005647A1">
        <w:rPr>
          <w:rFonts w:eastAsia="Times New Roman" w:cs="Arial"/>
          <w:sz w:val="22"/>
          <w:highlight w:val="darkGray"/>
        </w:rPr>
        <w:t>[ADO Name]</w:t>
      </w:r>
      <w:r w:rsidRPr="005647A1">
        <w:rPr>
          <w:rFonts w:cs="Arial"/>
          <w:sz w:val="22"/>
        </w:rPr>
        <w:t xml:space="preserve"> for such uses as accrediting or providing identification as needed to an outside entity where I may conduct testing.</w:t>
      </w:r>
    </w:p>
    <w:p w14:paraId="152E832F" w14:textId="1B243490" w:rsidR="00297DB8" w:rsidRPr="005647A1" w:rsidRDefault="00297DB8" w:rsidP="00331D5C">
      <w:pPr>
        <w:tabs>
          <w:tab w:val="left" w:pos="9360"/>
        </w:tabs>
        <w:spacing w:after="240" w:line="240" w:lineRule="auto"/>
        <w:ind w:left="4" w:right="187"/>
        <w:jc w:val="both"/>
        <w:rPr>
          <w:rFonts w:cs="Arial"/>
          <w:sz w:val="22"/>
        </w:rPr>
      </w:pPr>
      <w:r w:rsidRPr="005647A1">
        <w:rPr>
          <w:rFonts w:cs="Arial"/>
          <w:b/>
          <w:sz w:val="22"/>
        </w:rPr>
        <w:t>I AGREE</w:t>
      </w:r>
      <w:r w:rsidRPr="005647A1">
        <w:rPr>
          <w:rFonts w:cs="Arial"/>
          <w:sz w:val="22"/>
        </w:rPr>
        <w:t xml:space="preserve"> to not participate in any doping control involving sample collection outside of the </w:t>
      </w:r>
      <w:r w:rsidRPr="005647A1">
        <w:rPr>
          <w:rFonts w:eastAsia="Times New Roman" w:cs="Arial"/>
          <w:sz w:val="22"/>
          <w:highlight w:val="darkGray"/>
        </w:rPr>
        <w:t>[ADO Name]</w:t>
      </w:r>
      <w:r w:rsidRPr="005647A1">
        <w:rPr>
          <w:rFonts w:cs="Arial"/>
          <w:sz w:val="22"/>
        </w:rPr>
        <w:t xml:space="preserve">, unless granted permission by the </w:t>
      </w:r>
      <w:r w:rsidRPr="005647A1">
        <w:rPr>
          <w:rFonts w:eastAsia="Times New Roman" w:cs="Arial"/>
          <w:sz w:val="22"/>
          <w:highlight w:val="darkGray"/>
        </w:rPr>
        <w:t>[ADO Name]</w:t>
      </w:r>
      <w:r w:rsidRPr="005647A1">
        <w:rPr>
          <w:rFonts w:cs="Arial"/>
          <w:sz w:val="22"/>
        </w:rPr>
        <w:t xml:space="preserve">. </w:t>
      </w:r>
    </w:p>
    <w:p w14:paraId="15420DF3" w14:textId="15B08F81" w:rsidR="00297DB8" w:rsidRPr="004344C5" w:rsidRDefault="00297DB8" w:rsidP="002701E6">
      <w:pPr>
        <w:pStyle w:val="ListParagraph"/>
        <w:numPr>
          <w:ilvl w:val="0"/>
          <w:numId w:val="11"/>
        </w:numPr>
        <w:spacing w:after="240" w:line="240" w:lineRule="auto"/>
        <w:ind w:left="364"/>
        <w:jc w:val="both"/>
        <w:rPr>
          <w:b/>
          <w:color w:val="0071BC"/>
          <w:sz w:val="24"/>
          <w:szCs w:val="24"/>
        </w:rPr>
      </w:pPr>
      <w:r w:rsidRPr="004344C5">
        <w:rPr>
          <w:b/>
          <w:color w:val="0071BC"/>
          <w:sz w:val="24"/>
          <w:szCs w:val="24"/>
        </w:rPr>
        <w:t>Miscellaneous</w:t>
      </w:r>
    </w:p>
    <w:p w14:paraId="6E0978AE" w14:textId="77777777" w:rsidR="00297DB8" w:rsidRPr="005647A1" w:rsidRDefault="00297DB8" w:rsidP="00D40C20">
      <w:pPr>
        <w:tabs>
          <w:tab w:val="left" w:pos="-1440"/>
          <w:tab w:val="left" w:pos="9360"/>
        </w:tabs>
        <w:spacing w:after="0" w:line="240" w:lineRule="auto"/>
        <w:ind w:left="4" w:right="187"/>
        <w:jc w:val="both"/>
        <w:rPr>
          <w:rFonts w:cs="Arial"/>
          <w:sz w:val="22"/>
        </w:rPr>
      </w:pPr>
      <w:r w:rsidRPr="005647A1">
        <w:rPr>
          <w:rFonts w:cs="Arial"/>
          <w:sz w:val="22"/>
        </w:rPr>
        <w:t>Any dispute not otherwise resolved by the parties arising out of or related to this Doping Control Officer Agreement shall be resolved through non-binding, good-faith mediation. In the event the mediation is unsuccessful, the parties agree to resolve the dispute in binding arbitration before an agreed upon dispute panel, or if not available, the Court of Arbitration for Sport.</w:t>
      </w:r>
    </w:p>
    <w:p w14:paraId="7C6794C8" w14:textId="77777777" w:rsidR="00297DB8" w:rsidRPr="005647A1" w:rsidRDefault="00297DB8" w:rsidP="00D40C20">
      <w:pPr>
        <w:tabs>
          <w:tab w:val="left" w:pos="-1440"/>
          <w:tab w:val="left" w:pos="9360"/>
        </w:tabs>
        <w:spacing w:after="0" w:line="240" w:lineRule="auto"/>
        <w:ind w:left="4" w:right="187"/>
        <w:jc w:val="both"/>
        <w:rPr>
          <w:rFonts w:cs="Arial"/>
          <w:sz w:val="22"/>
        </w:rPr>
      </w:pPr>
    </w:p>
    <w:p w14:paraId="2CC3BA50" w14:textId="194655E1" w:rsidR="00297DB8" w:rsidRPr="005647A1" w:rsidRDefault="00297DB8" w:rsidP="00D40C20">
      <w:pPr>
        <w:tabs>
          <w:tab w:val="left" w:pos="-1440"/>
          <w:tab w:val="left" w:pos="9360"/>
        </w:tabs>
        <w:spacing w:after="0" w:line="240" w:lineRule="auto"/>
        <w:ind w:left="4" w:right="187"/>
        <w:jc w:val="both"/>
        <w:rPr>
          <w:rFonts w:cs="Arial"/>
          <w:sz w:val="22"/>
        </w:rPr>
      </w:pPr>
      <w:r w:rsidRPr="005647A1">
        <w:rPr>
          <w:rFonts w:cs="Arial"/>
          <w:sz w:val="22"/>
        </w:rPr>
        <w:t xml:space="preserve">This Agreement is intended solely for the benefit of the </w:t>
      </w:r>
      <w:r w:rsidR="000D0277" w:rsidRPr="005647A1">
        <w:rPr>
          <w:rFonts w:eastAsia="Times New Roman" w:cs="Arial"/>
          <w:sz w:val="22"/>
          <w:highlight w:val="darkGray"/>
        </w:rPr>
        <w:t>[ADO Name]</w:t>
      </w:r>
      <w:r w:rsidR="000D0277" w:rsidRPr="005647A1">
        <w:rPr>
          <w:rFonts w:cs="Arial"/>
          <w:i/>
          <w:sz w:val="22"/>
        </w:rPr>
        <w:t xml:space="preserve"> </w:t>
      </w:r>
      <w:r w:rsidRPr="005647A1">
        <w:rPr>
          <w:rFonts w:cs="Arial"/>
          <w:sz w:val="22"/>
        </w:rPr>
        <w:t>and DCO. No other party shall be entitled to claim in any way that it is a third-party beneficiary of this Agreement.</w:t>
      </w:r>
    </w:p>
    <w:p w14:paraId="6BCF5A10" w14:textId="77777777" w:rsidR="00297DB8" w:rsidRPr="005647A1" w:rsidRDefault="00297DB8" w:rsidP="00D40C20">
      <w:pPr>
        <w:tabs>
          <w:tab w:val="left" w:pos="-1440"/>
          <w:tab w:val="left" w:pos="9360"/>
        </w:tabs>
        <w:spacing w:after="0" w:line="240" w:lineRule="auto"/>
        <w:ind w:left="4" w:right="187"/>
        <w:jc w:val="both"/>
        <w:rPr>
          <w:rFonts w:cs="Arial"/>
          <w:sz w:val="22"/>
        </w:rPr>
      </w:pPr>
    </w:p>
    <w:p w14:paraId="2AD60D98" w14:textId="77777777" w:rsidR="00C74203" w:rsidRDefault="00C74203" w:rsidP="00D40C20">
      <w:pPr>
        <w:tabs>
          <w:tab w:val="left" w:pos="-1440"/>
          <w:tab w:val="left" w:pos="9360"/>
        </w:tabs>
        <w:spacing w:after="0" w:line="240" w:lineRule="auto"/>
        <w:ind w:left="4" w:right="187"/>
        <w:jc w:val="both"/>
        <w:rPr>
          <w:rFonts w:cs="Arial"/>
          <w:i/>
          <w:sz w:val="22"/>
        </w:rPr>
        <w:sectPr w:rsidR="00C74203" w:rsidSect="000777C5">
          <w:headerReference w:type="default" r:id="rId11"/>
          <w:footerReference w:type="default" r:id="rId12"/>
          <w:pgSz w:w="12240" w:h="15840"/>
          <w:pgMar w:top="1080" w:right="1080" w:bottom="1080" w:left="1080" w:header="720" w:footer="432" w:gutter="0"/>
          <w:cols w:space="720"/>
          <w:docGrid w:linePitch="360"/>
        </w:sectPr>
      </w:pPr>
    </w:p>
    <w:p w14:paraId="1DB80150" w14:textId="77777777" w:rsidR="00C74203" w:rsidRDefault="00C74203" w:rsidP="00D40C20">
      <w:pPr>
        <w:tabs>
          <w:tab w:val="left" w:pos="-1440"/>
          <w:tab w:val="left" w:pos="9360"/>
        </w:tabs>
        <w:spacing w:after="0" w:line="240" w:lineRule="auto"/>
        <w:ind w:left="4" w:right="187"/>
        <w:jc w:val="both"/>
        <w:rPr>
          <w:rFonts w:cs="Arial"/>
          <w:i/>
          <w:sz w:val="22"/>
        </w:rPr>
      </w:pPr>
    </w:p>
    <w:p w14:paraId="0CBF1133" w14:textId="70D45B1B" w:rsidR="00297DB8" w:rsidRPr="005647A1" w:rsidRDefault="00297DB8" w:rsidP="00D40C20">
      <w:pPr>
        <w:tabs>
          <w:tab w:val="left" w:pos="-1440"/>
          <w:tab w:val="left" w:pos="9360"/>
        </w:tabs>
        <w:spacing w:after="0" w:line="240" w:lineRule="auto"/>
        <w:ind w:left="4" w:right="187"/>
        <w:jc w:val="both"/>
        <w:rPr>
          <w:rFonts w:cs="Arial"/>
          <w:i/>
          <w:sz w:val="22"/>
        </w:rPr>
      </w:pPr>
      <w:r w:rsidRPr="005647A1">
        <w:rPr>
          <w:rFonts w:cs="Arial"/>
          <w:i/>
          <w:sz w:val="22"/>
        </w:rPr>
        <w:t>Please print and sign your name and date this document in the spaces provided indicating that you have read and agree to the</w:t>
      </w:r>
      <w:r w:rsidRPr="005647A1">
        <w:rPr>
          <w:rFonts w:eastAsia="Times New Roman" w:cs="Arial"/>
          <w:sz w:val="22"/>
        </w:rPr>
        <w:t xml:space="preserve"> </w:t>
      </w:r>
      <w:r w:rsidRPr="005647A1">
        <w:rPr>
          <w:rFonts w:eastAsia="Times New Roman" w:cs="Arial"/>
          <w:sz w:val="22"/>
          <w:highlight w:val="darkGray"/>
        </w:rPr>
        <w:t>[ADO Name]</w:t>
      </w:r>
      <w:r w:rsidRPr="005647A1">
        <w:rPr>
          <w:rFonts w:cs="Arial"/>
          <w:i/>
          <w:sz w:val="22"/>
        </w:rPr>
        <w:t xml:space="preserve"> Doping Control Officer Agreement. The original will be kept in the</w:t>
      </w:r>
      <w:r w:rsidRPr="005647A1">
        <w:rPr>
          <w:rFonts w:eastAsia="Times New Roman" w:cs="Arial"/>
          <w:sz w:val="22"/>
        </w:rPr>
        <w:t xml:space="preserve"> </w:t>
      </w:r>
      <w:r w:rsidRPr="005647A1">
        <w:rPr>
          <w:rFonts w:eastAsia="Times New Roman" w:cs="Arial"/>
          <w:sz w:val="22"/>
          <w:highlight w:val="darkGray"/>
        </w:rPr>
        <w:t>[ADO Name]</w:t>
      </w:r>
      <w:r w:rsidRPr="005647A1">
        <w:rPr>
          <w:rFonts w:cs="Arial"/>
          <w:i/>
          <w:sz w:val="22"/>
        </w:rPr>
        <w:t xml:space="preserve"> offices. A signed copy of this document will be</w:t>
      </w:r>
      <w:r w:rsidRPr="005647A1">
        <w:rPr>
          <w:rFonts w:eastAsia="Times New Roman" w:cs="Arial"/>
          <w:sz w:val="22"/>
        </w:rPr>
        <w:t xml:space="preserve"> </w:t>
      </w:r>
      <w:r w:rsidRPr="005647A1">
        <w:rPr>
          <w:rFonts w:eastAsia="Times New Roman" w:cs="Arial"/>
          <w:sz w:val="22"/>
          <w:highlight w:val="darkGray"/>
        </w:rPr>
        <w:t>[mailed or emailed]</w:t>
      </w:r>
      <w:r w:rsidRPr="005647A1">
        <w:rPr>
          <w:rFonts w:cs="Arial"/>
          <w:i/>
          <w:sz w:val="22"/>
        </w:rPr>
        <w:t xml:space="preserve"> to you.</w:t>
      </w:r>
    </w:p>
    <w:p w14:paraId="40857046" w14:textId="426EE27B" w:rsidR="00297DB8" w:rsidRPr="005647A1" w:rsidRDefault="00297DB8" w:rsidP="00D40C20">
      <w:pPr>
        <w:pStyle w:val="SecondaryTitle"/>
        <w:spacing w:after="0" w:line="240" w:lineRule="auto"/>
        <w:jc w:val="left"/>
        <w:rPr>
          <w:sz w:val="22"/>
        </w:rPr>
      </w:pPr>
    </w:p>
    <w:p w14:paraId="32F369DE" w14:textId="77777777" w:rsidR="00FD0555" w:rsidRPr="005647A1" w:rsidRDefault="00FD0555" w:rsidP="005647A1">
      <w:pPr>
        <w:pStyle w:val="SecondaryTitle"/>
        <w:spacing w:line="276" w:lineRule="auto"/>
        <w:jc w:val="left"/>
        <w:rPr>
          <w:sz w:val="22"/>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267"/>
        <w:gridCol w:w="4649"/>
      </w:tblGrid>
      <w:tr w:rsidR="00FD0555" w:rsidRPr="005647A1" w14:paraId="6B5D3FFB" w14:textId="77777777" w:rsidTr="005647A1">
        <w:tc>
          <w:tcPr>
            <w:tcW w:w="4719" w:type="dxa"/>
            <w:tcBorders>
              <w:bottom w:val="single" w:sz="12" w:space="0" w:color="0071BC"/>
            </w:tcBorders>
          </w:tcPr>
          <w:p w14:paraId="78852894" w14:textId="77777777" w:rsidR="00FD0555" w:rsidRPr="005647A1" w:rsidRDefault="00FD0555" w:rsidP="00900A1B">
            <w:pPr>
              <w:tabs>
                <w:tab w:val="left" w:pos="-1440"/>
                <w:tab w:val="left" w:pos="9360"/>
              </w:tabs>
              <w:spacing w:line="276" w:lineRule="auto"/>
              <w:ind w:left="-108" w:right="187"/>
              <w:rPr>
                <w:rFonts w:cs="Arial"/>
                <w:b/>
                <w:bCs/>
                <w:sz w:val="22"/>
                <w:u w:val="single"/>
              </w:rPr>
            </w:pPr>
            <w:r w:rsidRPr="005647A1">
              <w:rPr>
                <w:rFonts w:cs="Arial"/>
                <w:b/>
                <w:bCs/>
                <w:sz w:val="22"/>
              </w:rPr>
              <w:t xml:space="preserve">DCO Name: </w:t>
            </w:r>
          </w:p>
          <w:p w14:paraId="65207755" w14:textId="77777777" w:rsidR="00FD0555" w:rsidRPr="005647A1" w:rsidRDefault="00FD0555" w:rsidP="00B51CB9">
            <w:pPr>
              <w:pStyle w:val="SecondaryTitle"/>
              <w:spacing w:line="276" w:lineRule="auto"/>
              <w:jc w:val="left"/>
              <w:rPr>
                <w:sz w:val="22"/>
              </w:rPr>
            </w:pPr>
          </w:p>
        </w:tc>
        <w:tc>
          <w:tcPr>
            <w:tcW w:w="267" w:type="dxa"/>
          </w:tcPr>
          <w:p w14:paraId="0D8EFF48" w14:textId="77777777" w:rsidR="00FD0555" w:rsidRPr="005647A1" w:rsidRDefault="00FD0555" w:rsidP="000E5E74">
            <w:pPr>
              <w:tabs>
                <w:tab w:val="left" w:pos="-1440"/>
                <w:tab w:val="left" w:pos="9360"/>
              </w:tabs>
              <w:spacing w:line="276" w:lineRule="auto"/>
              <w:ind w:right="187"/>
              <w:rPr>
                <w:rFonts w:cs="Arial"/>
                <w:b/>
                <w:bCs/>
                <w:sz w:val="22"/>
                <w:highlight w:val="darkGray"/>
              </w:rPr>
            </w:pPr>
          </w:p>
        </w:tc>
        <w:tc>
          <w:tcPr>
            <w:tcW w:w="4649" w:type="dxa"/>
            <w:tcBorders>
              <w:bottom w:val="single" w:sz="12" w:space="0" w:color="0071BC"/>
            </w:tcBorders>
          </w:tcPr>
          <w:p w14:paraId="3BB4C9C5" w14:textId="538417B9" w:rsidR="00FD0555" w:rsidRPr="005647A1" w:rsidRDefault="00FD0555" w:rsidP="00900A1B">
            <w:pPr>
              <w:tabs>
                <w:tab w:val="left" w:pos="-1440"/>
                <w:tab w:val="left" w:pos="9360"/>
              </w:tabs>
              <w:spacing w:line="276" w:lineRule="auto"/>
              <w:ind w:left="-108" w:right="187"/>
              <w:rPr>
                <w:rFonts w:cs="Arial"/>
                <w:b/>
                <w:bCs/>
                <w:sz w:val="22"/>
              </w:rPr>
            </w:pPr>
            <w:r w:rsidRPr="005647A1">
              <w:rPr>
                <w:rFonts w:cs="Arial"/>
                <w:b/>
                <w:bCs/>
                <w:sz w:val="22"/>
                <w:highlight w:val="darkGray"/>
              </w:rPr>
              <w:t>[ADO Representative]</w:t>
            </w:r>
            <w:r w:rsidRPr="005647A1">
              <w:rPr>
                <w:rFonts w:cs="Arial"/>
                <w:b/>
                <w:bCs/>
                <w:sz w:val="22"/>
              </w:rPr>
              <w:t xml:space="preserve"> Name:</w:t>
            </w:r>
          </w:p>
          <w:p w14:paraId="298EEE6B" w14:textId="77777777" w:rsidR="00FD0555" w:rsidRPr="005647A1" w:rsidRDefault="00FD0555" w:rsidP="00B51CB9">
            <w:pPr>
              <w:pStyle w:val="SecondaryTitle"/>
              <w:spacing w:line="276" w:lineRule="auto"/>
              <w:jc w:val="left"/>
              <w:rPr>
                <w:sz w:val="22"/>
              </w:rPr>
            </w:pPr>
          </w:p>
        </w:tc>
      </w:tr>
      <w:tr w:rsidR="00FD0555" w:rsidRPr="005647A1" w14:paraId="41F0C451" w14:textId="77777777" w:rsidTr="005647A1">
        <w:tc>
          <w:tcPr>
            <w:tcW w:w="4719" w:type="dxa"/>
            <w:tcBorders>
              <w:top w:val="single" w:sz="12" w:space="0" w:color="0071BC"/>
              <w:bottom w:val="single" w:sz="12" w:space="0" w:color="0071BC"/>
            </w:tcBorders>
          </w:tcPr>
          <w:p w14:paraId="7856CA6B" w14:textId="77777777" w:rsidR="00FD0555" w:rsidRPr="005647A1" w:rsidRDefault="00FD0555" w:rsidP="00900A1B">
            <w:pPr>
              <w:tabs>
                <w:tab w:val="left" w:pos="-1440"/>
                <w:tab w:val="left" w:pos="9360"/>
              </w:tabs>
              <w:spacing w:line="276" w:lineRule="auto"/>
              <w:ind w:left="-108" w:right="187"/>
              <w:rPr>
                <w:rFonts w:cs="Arial"/>
                <w:b/>
                <w:bCs/>
                <w:sz w:val="22"/>
                <w:u w:val="single"/>
              </w:rPr>
            </w:pPr>
            <w:r w:rsidRPr="005647A1">
              <w:rPr>
                <w:rFonts w:cs="Arial"/>
                <w:b/>
                <w:bCs/>
                <w:sz w:val="22"/>
              </w:rPr>
              <w:t>Signature:</w:t>
            </w:r>
          </w:p>
          <w:p w14:paraId="736C7A77" w14:textId="77777777" w:rsidR="00FD0555" w:rsidRPr="005647A1" w:rsidRDefault="00FD0555" w:rsidP="00B51CB9">
            <w:pPr>
              <w:pStyle w:val="SecondaryTitle"/>
              <w:spacing w:line="276" w:lineRule="auto"/>
              <w:jc w:val="left"/>
              <w:rPr>
                <w:sz w:val="22"/>
              </w:rPr>
            </w:pPr>
          </w:p>
        </w:tc>
        <w:tc>
          <w:tcPr>
            <w:tcW w:w="267" w:type="dxa"/>
          </w:tcPr>
          <w:p w14:paraId="6B037325" w14:textId="77777777" w:rsidR="00FD0555" w:rsidRPr="005647A1" w:rsidRDefault="00FD0555" w:rsidP="000E5E74">
            <w:pPr>
              <w:tabs>
                <w:tab w:val="left" w:pos="-1440"/>
                <w:tab w:val="left" w:pos="9360"/>
              </w:tabs>
              <w:spacing w:line="276" w:lineRule="auto"/>
              <w:ind w:right="-198"/>
              <w:rPr>
                <w:rFonts w:cs="Arial"/>
                <w:b/>
                <w:bCs/>
                <w:sz w:val="22"/>
              </w:rPr>
            </w:pPr>
          </w:p>
        </w:tc>
        <w:tc>
          <w:tcPr>
            <w:tcW w:w="4649" w:type="dxa"/>
            <w:tcBorders>
              <w:top w:val="single" w:sz="12" w:space="0" w:color="0071BC"/>
              <w:bottom w:val="single" w:sz="12" w:space="0" w:color="0071BC"/>
            </w:tcBorders>
          </w:tcPr>
          <w:p w14:paraId="14C0B225" w14:textId="41E43649" w:rsidR="00FD0555" w:rsidRPr="005647A1" w:rsidRDefault="00FD0555" w:rsidP="00900A1B">
            <w:pPr>
              <w:tabs>
                <w:tab w:val="left" w:pos="-1440"/>
                <w:tab w:val="left" w:pos="9360"/>
              </w:tabs>
              <w:spacing w:line="276" w:lineRule="auto"/>
              <w:ind w:left="-108" w:right="187"/>
              <w:rPr>
                <w:rFonts w:cs="Arial"/>
                <w:b/>
                <w:bCs/>
                <w:sz w:val="22"/>
              </w:rPr>
            </w:pPr>
            <w:r w:rsidRPr="005647A1">
              <w:rPr>
                <w:rFonts w:cs="Arial"/>
                <w:b/>
                <w:bCs/>
                <w:sz w:val="22"/>
              </w:rPr>
              <w:t xml:space="preserve">Signature: </w:t>
            </w:r>
          </w:p>
          <w:p w14:paraId="23A311DB" w14:textId="77777777" w:rsidR="00FD0555" w:rsidRPr="005647A1" w:rsidRDefault="00FD0555" w:rsidP="00B51CB9">
            <w:pPr>
              <w:pStyle w:val="SecondaryTitle"/>
              <w:spacing w:line="276" w:lineRule="auto"/>
              <w:jc w:val="left"/>
              <w:rPr>
                <w:sz w:val="22"/>
              </w:rPr>
            </w:pPr>
          </w:p>
        </w:tc>
      </w:tr>
      <w:tr w:rsidR="00FD0555" w:rsidRPr="005647A1" w14:paraId="791F2F3F" w14:textId="77777777" w:rsidTr="005647A1">
        <w:tc>
          <w:tcPr>
            <w:tcW w:w="4719" w:type="dxa"/>
            <w:tcBorders>
              <w:top w:val="single" w:sz="12" w:space="0" w:color="0071BC"/>
              <w:bottom w:val="single" w:sz="12" w:space="0" w:color="0071BC"/>
            </w:tcBorders>
          </w:tcPr>
          <w:p w14:paraId="2A23531E" w14:textId="77777777" w:rsidR="00FD0555" w:rsidRPr="005647A1" w:rsidRDefault="00FD0555" w:rsidP="00900A1B">
            <w:pPr>
              <w:tabs>
                <w:tab w:val="left" w:pos="-1440"/>
                <w:tab w:val="left" w:pos="9360"/>
              </w:tabs>
              <w:spacing w:line="276" w:lineRule="auto"/>
              <w:ind w:left="-108" w:right="187"/>
              <w:rPr>
                <w:rFonts w:cs="Arial"/>
                <w:b/>
                <w:bCs/>
                <w:caps/>
                <w:sz w:val="22"/>
              </w:rPr>
            </w:pPr>
            <w:r w:rsidRPr="005647A1">
              <w:rPr>
                <w:rFonts w:cs="Arial"/>
                <w:b/>
                <w:bCs/>
                <w:sz w:val="22"/>
              </w:rPr>
              <w:t>Date:</w:t>
            </w:r>
          </w:p>
          <w:p w14:paraId="4CA83563" w14:textId="45535CFE" w:rsidR="00FD0555" w:rsidRPr="005647A1" w:rsidRDefault="00FD0555" w:rsidP="00B51CB9">
            <w:pPr>
              <w:pStyle w:val="SecondaryTitle"/>
              <w:spacing w:line="276" w:lineRule="auto"/>
              <w:jc w:val="left"/>
              <w:rPr>
                <w:rFonts w:ascii="Arial" w:hAnsi="Arial" w:cs="Arial"/>
                <w:b/>
                <w:bCs/>
                <w:caps w:val="0"/>
                <w:color w:val="474747" w:themeColor="text1" w:themeShade="BF"/>
                <w:sz w:val="22"/>
              </w:rPr>
            </w:pPr>
          </w:p>
        </w:tc>
        <w:tc>
          <w:tcPr>
            <w:tcW w:w="267" w:type="dxa"/>
          </w:tcPr>
          <w:p w14:paraId="0FCCF984" w14:textId="77777777" w:rsidR="00FD0555" w:rsidRPr="005647A1" w:rsidRDefault="00FD0555" w:rsidP="00B51CB9">
            <w:pPr>
              <w:pStyle w:val="SecondaryTitle"/>
              <w:spacing w:line="276" w:lineRule="auto"/>
              <w:jc w:val="left"/>
              <w:rPr>
                <w:rFonts w:ascii="Arial" w:hAnsi="Arial" w:cs="Arial"/>
                <w:b/>
                <w:bCs/>
                <w:caps w:val="0"/>
                <w:color w:val="474747" w:themeColor="text1" w:themeShade="BF"/>
                <w:sz w:val="22"/>
              </w:rPr>
            </w:pPr>
          </w:p>
        </w:tc>
        <w:tc>
          <w:tcPr>
            <w:tcW w:w="4649" w:type="dxa"/>
            <w:tcBorders>
              <w:top w:val="single" w:sz="12" w:space="0" w:color="0071BC"/>
              <w:bottom w:val="single" w:sz="12" w:space="0" w:color="0071BC"/>
            </w:tcBorders>
          </w:tcPr>
          <w:p w14:paraId="073F715B" w14:textId="77777777" w:rsidR="00FD0555" w:rsidRPr="005647A1" w:rsidRDefault="00FD0555" w:rsidP="00900A1B">
            <w:pPr>
              <w:tabs>
                <w:tab w:val="left" w:pos="-1440"/>
                <w:tab w:val="left" w:pos="9360"/>
              </w:tabs>
              <w:spacing w:line="276" w:lineRule="auto"/>
              <w:ind w:left="-108" w:right="187"/>
              <w:rPr>
                <w:rFonts w:cs="Arial"/>
                <w:b/>
                <w:bCs/>
                <w:caps/>
                <w:sz w:val="22"/>
              </w:rPr>
            </w:pPr>
            <w:r w:rsidRPr="005647A1">
              <w:rPr>
                <w:rFonts w:cs="Arial"/>
                <w:b/>
                <w:bCs/>
                <w:sz w:val="22"/>
              </w:rPr>
              <w:t>Date:</w:t>
            </w:r>
          </w:p>
          <w:p w14:paraId="6C14E842" w14:textId="0F10815C" w:rsidR="00FD0555" w:rsidRPr="005647A1" w:rsidRDefault="00FD0555" w:rsidP="00B51CB9">
            <w:pPr>
              <w:pStyle w:val="SecondaryTitle"/>
              <w:spacing w:line="276" w:lineRule="auto"/>
              <w:jc w:val="left"/>
              <w:rPr>
                <w:rFonts w:ascii="Arial" w:hAnsi="Arial" w:cs="Arial"/>
                <w:b/>
                <w:bCs/>
                <w:caps w:val="0"/>
                <w:color w:val="474747" w:themeColor="text1" w:themeShade="BF"/>
                <w:sz w:val="22"/>
              </w:rPr>
            </w:pPr>
          </w:p>
        </w:tc>
      </w:tr>
    </w:tbl>
    <w:p w14:paraId="2826FA43" w14:textId="77777777" w:rsidR="00297DB8" w:rsidRPr="005647A1" w:rsidRDefault="00297DB8" w:rsidP="005647A1">
      <w:pPr>
        <w:pStyle w:val="SecondaryTitle"/>
        <w:spacing w:line="276" w:lineRule="auto"/>
        <w:jc w:val="left"/>
        <w:rPr>
          <w:sz w:val="22"/>
        </w:rPr>
      </w:pPr>
    </w:p>
    <w:p w14:paraId="4DEBD671" w14:textId="27EC55C0" w:rsidR="00FD0555" w:rsidRPr="005647A1" w:rsidRDefault="00FD0555" w:rsidP="005647A1">
      <w:pPr>
        <w:spacing w:after="160"/>
        <w:rPr>
          <w:rFonts w:ascii="Arial Black" w:hAnsi="Arial Black"/>
          <w:caps/>
          <w:sz w:val="22"/>
        </w:rPr>
      </w:pPr>
      <w:r w:rsidRPr="005647A1">
        <w:rPr>
          <w:sz w:val="22"/>
        </w:rPr>
        <w:br w:type="page"/>
      </w:r>
    </w:p>
    <w:p w14:paraId="1A9C90E7" w14:textId="77777777" w:rsidR="00D75B3D" w:rsidRDefault="00D75B3D" w:rsidP="00FD0555">
      <w:pPr>
        <w:tabs>
          <w:tab w:val="center" w:pos="4680"/>
          <w:tab w:val="left" w:pos="9360"/>
        </w:tabs>
        <w:spacing w:line="276" w:lineRule="auto"/>
        <w:ind w:right="-54"/>
        <w:jc w:val="center"/>
        <w:rPr>
          <w:rFonts w:ascii="Arial Black" w:eastAsia="Calibri" w:hAnsi="Arial Black" w:cs="Arial"/>
          <w:b/>
          <w:noProof/>
          <w:color w:val="0071BC"/>
          <w:sz w:val="24"/>
          <w:szCs w:val="24"/>
        </w:rPr>
      </w:pPr>
    </w:p>
    <w:p w14:paraId="6C0B374F" w14:textId="0910C239" w:rsidR="00D75B3D" w:rsidRDefault="00FD0555" w:rsidP="00FD0555">
      <w:pPr>
        <w:tabs>
          <w:tab w:val="center" w:pos="4680"/>
          <w:tab w:val="left" w:pos="9360"/>
        </w:tabs>
        <w:spacing w:line="276" w:lineRule="auto"/>
        <w:ind w:right="-54"/>
        <w:jc w:val="center"/>
        <w:rPr>
          <w:rFonts w:ascii="Arial Black" w:eastAsia="Calibri" w:hAnsi="Arial Black" w:cs="Arial"/>
          <w:b/>
          <w:noProof/>
          <w:color w:val="0071BC"/>
          <w:sz w:val="24"/>
          <w:szCs w:val="24"/>
        </w:rPr>
      </w:pPr>
      <w:r w:rsidRPr="000F41F5">
        <w:rPr>
          <w:rFonts w:ascii="Arial Black" w:eastAsia="Calibri" w:hAnsi="Arial Black" w:cs="Arial"/>
          <w:b/>
          <w:noProof/>
          <w:color w:val="0071BC"/>
          <w:sz w:val="24"/>
          <w:szCs w:val="24"/>
        </w:rPr>
        <w:t xml:space="preserve">STATEMENT OF PRINCIPLES </w:t>
      </w:r>
      <w:r w:rsidR="00D75B3D">
        <w:rPr>
          <w:rFonts w:ascii="Arial Black" w:eastAsia="Calibri" w:hAnsi="Arial Black" w:cs="Arial"/>
          <w:b/>
          <w:noProof/>
          <w:color w:val="0071BC"/>
          <w:sz w:val="24"/>
          <w:szCs w:val="24"/>
        </w:rPr>
        <w:t>ON</w:t>
      </w:r>
    </w:p>
    <w:p w14:paraId="7C30113F" w14:textId="7EA2E20C" w:rsidR="00FD0555" w:rsidRPr="000F41F5" w:rsidRDefault="00FD0555" w:rsidP="005E37F1">
      <w:pPr>
        <w:tabs>
          <w:tab w:val="center" w:pos="4680"/>
          <w:tab w:val="left" w:pos="9360"/>
        </w:tabs>
        <w:spacing w:after="240" w:line="240" w:lineRule="auto"/>
        <w:ind w:right="-54"/>
        <w:jc w:val="center"/>
        <w:rPr>
          <w:rFonts w:ascii="Arial Black" w:eastAsia="Calibri" w:hAnsi="Arial Black" w:cs="Arial"/>
          <w:b/>
          <w:noProof/>
          <w:color w:val="0071BC"/>
          <w:sz w:val="24"/>
          <w:szCs w:val="24"/>
        </w:rPr>
      </w:pPr>
      <w:r w:rsidRPr="000F41F5">
        <w:rPr>
          <w:rFonts w:ascii="Arial Black" w:eastAsia="Calibri" w:hAnsi="Arial Black" w:cs="Arial"/>
          <w:b/>
          <w:noProof/>
          <w:color w:val="0071BC"/>
          <w:sz w:val="24"/>
          <w:szCs w:val="24"/>
        </w:rPr>
        <w:t>ETHICAL BEHAVIOR AND CONFLICT OF INTEREST</w:t>
      </w:r>
    </w:p>
    <w:p w14:paraId="71EEE534" w14:textId="77777777" w:rsidR="00FD0555" w:rsidRPr="005E37F1" w:rsidRDefault="00FD0555" w:rsidP="005E37F1">
      <w:pPr>
        <w:tabs>
          <w:tab w:val="left" w:pos="9360"/>
        </w:tabs>
        <w:spacing w:after="240" w:line="240" w:lineRule="auto"/>
        <w:ind w:right="162"/>
        <w:jc w:val="both"/>
        <w:rPr>
          <w:rFonts w:cs="Arial"/>
          <w:sz w:val="22"/>
        </w:rPr>
      </w:pPr>
      <w:r w:rsidRPr="005E37F1">
        <w:rPr>
          <w:rFonts w:cs="Arial"/>
          <w:sz w:val="22"/>
        </w:rPr>
        <w:t xml:space="preserve">Those who choose to serve the </w:t>
      </w:r>
      <w:r w:rsidRPr="005E37F1">
        <w:rPr>
          <w:rFonts w:cs="Arial"/>
          <w:sz w:val="22"/>
          <w:highlight w:val="darkGray"/>
        </w:rPr>
        <w:t>[ADO Name]</w:t>
      </w:r>
      <w:r w:rsidRPr="005E37F1">
        <w:rPr>
          <w:rFonts w:cs="Arial"/>
          <w:sz w:val="22"/>
        </w:rPr>
        <w:t xml:space="preserve">, whether as volunteers or paid professionals, are held to the highest standards of conduct. As guardians of the ideals of sport, they assume an obligation to subordinate individual interests to the interests of the </w:t>
      </w:r>
      <w:r w:rsidRPr="005E37F1">
        <w:rPr>
          <w:rFonts w:cs="Arial"/>
          <w:sz w:val="22"/>
          <w:highlight w:val="darkGray"/>
        </w:rPr>
        <w:t>[ADO Name]</w:t>
      </w:r>
      <w:r w:rsidRPr="005E37F1">
        <w:rPr>
          <w:rFonts w:cs="Arial"/>
          <w:sz w:val="22"/>
        </w:rPr>
        <w:t xml:space="preserve"> and its mission. </w:t>
      </w:r>
    </w:p>
    <w:p w14:paraId="3540A39A" w14:textId="77777777" w:rsidR="00FD0555" w:rsidRPr="005E37F1" w:rsidRDefault="00FD0555" w:rsidP="005E37F1">
      <w:pPr>
        <w:tabs>
          <w:tab w:val="left" w:pos="9360"/>
        </w:tabs>
        <w:spacing w:after="240" w:line="240" w:lineRule="auto"/>
        <w:ind w:right="162"/>
        <w:jc w:val="both"/>
        <w:rPr>
          <w:rFonts w:cs="Arial"/>
          <w:sz w:val="22"/>
        </w:rPr>
      </w:pPr>
      <w:r w:rsidRPr="005E37F1">
        <w:rPr>
          <w:rFonts w:cs="Arial"/>
          <w:sz w:val="22"/>
        </w:rPr>
        <w:t xml:space="preserve">Those who serve the </w:t>
      </w:r>
      <w:r w:rsidRPr="005E37F1">
        <w:rPr>
          <w:rFonts w:cs="Arial"/>
          <w:sz w:val="22"/>
          <w:highlight w:val="darkGray"/>
        </w:rPr>
        <w:t>[ADO Name]</w:t>
      </w:r>
      <w:r w:rsidRPr="005E37F1">
        <w:rPr>
          <w:rFonts w:cs="Arial"/>
          <w:sz w:val="22"/>
        </w:rPr>
        <w:t xml:space="preserve"> must do so without personal gain, to avoid any institutional loss or embarrassment and to behave in such a way that the organization's trust and public confidence are enhanced. It is important to avoid any real conflict of interest as well as to avoid even the appearance of a conflict of interest.</w:t>
      </w:r>
    </w:p>
    <w:p w14:paraId="72A7F73D" w14:textId="77777777" w:rsidR="00FD0555" w:rsidRPr="005E37F1" w:rsidRDefault="00FD0555" w:rsidP="005E37F1">
      <w:pPr>
        <w:tabs>
          <w:tab w:val="left" w:pos="9360"/>
        </w:tabs>
        <w:spacing w:after="240" w:line="240" w:lineRule="auto"/>
        <w:ind w:right="162"/>
        <w:jc w:val="both"/>
        <w:rPr>
          <w:rFonts w:cs="Arial"/>
          <w:sz w:val="22"/>
        </w:rPr>
      </w:pPr>
      <w:r w:rsidRPr="005E37F1">
        <w:rPr>
          <w:rFonts w:cs="Arial"/>
          <w:sz w:val="22"/>
        </w:rPr>
        <w:t xml:space="preserve">It is important to keep in mind that the principles which guide behavior in this area are disclosure, physical absence and non-participation in the decision-making process where personal or family gain is a possibility, and a commitment to honor the confidentiality of organizational information. This means you must (i) disclose conflicting interests when they arise, (ii) remain absent from the evaluation process, (iii) not participate in, or be present at, any decision-making process relating to the matter in question, and (iv) maintain the confidentiality of </w:t>
      </w:r>
      <w:r w:rsidRPr="005E37F1">
        <w:rPr>
          <w:rFonts w:cs="Arial"/>
          <w:sz w:val="22"/>
          <w:highlight w:val="darkGray"/>
        </w:rPr>
        <w:t>[ADO Name]</w:t>
      </w:r>
      <w:r w:rsidRPr="005E37F1">
        <w:rPr>
          <w:rFonts w:cs="Arial"/>
          <w:sz w:val="22"/>
        </w:rPr>
        <w:t xml:space="preserve"> deliberations and information. All conduct is founded on the individual's own sense of integrity. Any individual accepting the honor of serving the </w:t>
      </w:r>
      <w:r w:rsidRPr="005E37F1">
        <w:rPr>
          <w:rFonts w:cs="Arial"/>
          <w:sz w:val="22"/>
          <w:highlight w:val="darkGray"/>
        </w:rPr>
        <w:t>[ADO Name]</w:t>
      </w:r>
      <w:r w:rsidRPr="005E37F1">
        <w:rPr>
          <w:rFonts w:cs="Arial"/>
          <w:sz w:val="22"/>
        </w:rPr>
        <w:t xml:space="preserve"> must also accept the burdens of public disclosure and public scrutiny.</w:t>
      </w:r>
    </w:p>
    <w:p w14:paraId="0AAB90B1" w14:textId="77777777" w:rsidR="00FD0555" w:rsidRPr="005E37F1" w:rsidRDefault="00FD0555" w:rsidP="005E37F1">
      <w:pPr>
        <w:tabs>
          <w:tab w:val="left" w:pos="9360"/>
          <w:tab w:val="left" w:pos="10325"/>
        </w:tabs>
        <w:spacing w:after="240" w:line="240" w:lineRule="auto"/>
        <w:ind w:right="162"/>
        <w:jc w:val="both"/>
        <w:rPr>
          <w:rFonts w:cs="Arial"/>
          <w:sz w:val="22"/>
        </w:rPr>
      </w:pPr>
      <w:r w:rsidRPr="005E37F1">
        <w:rPr>
          <w:rFonts w:cs="Arial"/>
          <w:sz w:val="22"/>
        </w:rPr>
        <w:t xml:space="preserve">The following guidelines are considered minimum standards in service to the </w:t>
      </w:r>
      <w:r w:rsidRPr="005E37F1">
        <w:rPr>
          <w:rFonts w:cs="Arial"/>
          <w:sz w:val="22"/>
          <w:highlight w:val="darkGray"/>
        </w:rPr>
        <w:t>[ADO Name]</w:t>
      </w:r>
      <w:r w:rsidRPr="005E37F1">
        <w:rPr>
          <w:rFonts w:cs="Arial"/>
          <w:sz w:val="22"/>
        </w:rPr>
        <w:t>. Each individual's values undoubtedly lead to additional, self-imposed guidelines:</w:t>
      </w:r>
    </w:p>
    <w:p w14:paraId="466E373F" w14:textId="37EBE349" w:rsidR="00FD0555" w:rsidRPr="005E37F1" w:rsidRDefault="00FD0555" w:rsidP="005E37F1">
      <w:pPr>
        <w:pStyle w:val="REGULARBULLET"/>
        <w:numPr>
          <w:ilvl w:val="0"/>
          <w:numId w:val="12"/>
        </w:numPr>
        <w:tabs>
          <w:tab w:val="left" w:pos="10325"/>
        </w:tabs>
        <w:spacing w:after="240"/>
        <w:ind w:left="360" w:right="162"/>
        <w:jc w:val="both"/>
        <w:rPr>
          <w:color w:val="474747" w:themeColor="text1" w:themeShade="BF"/>
          <w:sz w:val="22"/>
          <w:szCs w:val="22"/>
        </w:rPr>
      </w:pPr>
      <w:r w:rsidRPr="005E37F1">
        <w:rPr>
          <w:color w:val="474747" w:themeColor="text1" w:themeShade="BF"/>
          <w:sz w:val="22"/>
          <w:szCs w:val="22"/>
        </w:rPr>
        <w:t xml:space="preserve">The business of the </w:t>
      </w:r>
      <w:r w:rsidRPr="005E37F1">
        <w:rPr>
          <w:color w:val="474747" w:themeColor="text1" w:themeShade="BF"/>
          <w:sz w:val="22"/>
          <w:szCs w:val="22"/>
          <w:highlight w:val="darkGray"/>
        </w:rPr>
        <w:t>[ADO Name]</w:t>
      </w:r>
      <w:r w:rsidRPr="005E37F1">
        <w:rPr>
          <w:color w:val="474747" w:themeColor="text1" w:themeShade="BF"/>
          <w:sz w:val="22"/>
          <w:szCs w:val="22"/>
        </w:rPr>
        <w:t xml:space="preserve"> is to be conducted in observance of both the spirit and letter of applicable local laws.</w:t>
      </w:r>
    </w:p>
    <w:p w14:paraId="6F7B2B1A" w14:textId="63317E80" w:rsidR="00FD0555" w:rsidRPr="005E37F1" w:rsidRDefault="00FD0555" w:rsidP="005E37F1">
      <w:pPr>
        <w:pStyle w:val="REGULARBULLET"/>
        <w:numPr>
          <w:ilvl w:val="0"/>
          <w:numId w:val="0"/>
        </w:numPr>
        <w:tabs>
          <w:tab w:val="left" w:pos="10325"/>
        </w:tabs>
        <w:spacing w:after="240"/>
        <w:ind w:left="450" w:right="162" w:hanging="360"/>
        <w:rPr>
          <w:color w:val="474747" w:themeColor="text1" w:themeShade="BF"/>
          <w:sz w:val="22"/>
          <w:szCs w:val="22"/>
        </w:rPr>
      </w:pPr>
    </w:p>
    <w:p w14:paraId="0D4A5038" w14:textId="64EB86F5" w:rsidR="00FD0555" w:rsidRPr="005E37F1" w:rsidRDefault="00FD0555" w:rsidP="005E37F1">
      <w:pPr>
        <w:pStyle w:val="REGULARBULLET"/>
        <w:numPr>
          <w:ilvl w:val="0"/>
          <w:numId w:val="12"/>
        </w:numPr>
        <w:tabs>
          <w:tab w:val="left" w:pos="10325"/>
        </w:tabs>
        <w:spacing w:after="240"/>
        <w:ind w:left="360" w:right="162"/>
        <w:jc w:val="both"/>
        <w:rPr>
          <w:color w:val="474747" w:themeColor="text1" w:themeShade="BF"/>
          <w:sz w:val="22"/>
          <w:szCs w:val="22"/>
        </w:rPr>
      </w:pPr>
      <w:r w:rsidRPr="005E37F1">
        <w:rPr>
          <w:color w:val="474747" w:themeColor="text1" w:themeShade="BF"/>
          <w:sz w:val="22"/>
          <w:szCs w:val="22"/>
        </w:rPr>
        <w:t xml:space="preserve">Properties, services, opportunities, authority, and influence of the </w:t>
      </w:r>
      <w:r w:rsidRPr="005E37F1">
        <w:rPr>
          <w:color w:val="474747" w:themeColor="text1" w:themeShade="BF"/>
          <w:sz w:val="22"/>
          <w:szCs w:val="22"/>
          <w:highlight w:val="darkGray"/>
        </w:rPr>
        <w:t>[ADO Name]</w:t>
      </w:r>
      <w:r w:rsidRPr="005E37F1">
        <w:rPr>
          <w:color w:val="474747" w:themeColor="text1" w:themeShade="BF"/>
          <w:sz w:val="22"/>
          <w:szCs w:val="22"/>
        </w:rPr>
        <w:t xml:space="preserve"> are not to be used for private benefit.</w:t>
      </w:r>
    </w:p>
    <w:p w14:paraId="7B3A088C" w14:textId="77777777" w:rsidR="005E37F1" w:rsidRDefault="005E37F1" w:rsidP="005E37F1">
      <w:pPr>
        <w:pStyle w:val="REGULARBULLET"/>
        <w:numPr>
          <w:ilvl w:val="0"/>
          <w:numId w:val="0"/>
        </w:numPr>
        <w:tabs>
          <w:tab w:val="left" w:pos="10325"/>
        </w:tabs>
        <w:spacing w:after="240"/>
        <w:ind w:left="360" w:right="162"/>
        <w:jc w:val="both"/>
        <w:rPr>
          <w:color w:val="474747" w:themeColor="text1" w:themeShade="BF"/>
          <w:sz w:val="22"/>
          <w:szCs w:val="22"/>
        </w:rPr>
      </w:pPr>
    </w:p>
    <w:p w14:paraId="76F43022" w14:textId="185E784E" w:rsidR="00FD0555" w:rsidRPr="005E37F1" w:rsidRDefault="00FD0555" w:rsidP="005E37F1">
      <w:pPr>
        <w:pStyle w:val="REGULARBULLET"/>
        <w:numPr>
          <w:ilvl w:val="0"/>
          <w:numId w:val="12"/>
        </w:numPr>
        <w:tabs>
          <w:tab w:val="left" w:pos="10325"/>
        </w:tabs>
        <w:spacing w:after="240"/>
        <w:ind w:left="360" w:right="162"/>
        <w:jc w:val="both"/>
        <w:rPr>
          <w:color w:val="474747" w:themeColor="text1" w:themeShade="BF"/>
          <w:sz w:val="22"/>
          <w:szCs w:val="22"/>
        </w:rPr>
      </w:pPr>
      <w:r w:rsidRPr="005E37F1">
        <w:rPr>
          <w:color w:val="474747" w:themeColor="text1" w:themeShade="BF"/>
          <w:sz w:val="22"/>
          <w:szCs w:val="22"/>
        </w:rPr>
        <w:t xml:space="preserve">All </w:t>
      </w:r>
      <w:r w:rsidRPr="005E37F1">
        <w:rPr>
          <w:color w:val="474747" w:themeColor="text1" w:themeShade="BF"/>
          <w:sz w:val="22"/>
          <w:szCs w:val="22"/>
          <w:highlight w:val="darkGray"/>
        </w:rPr>
        <w:t>[ADO Name]</w:t>
      </w:r>
      <w:r w:rsidRPr="005E37F1">
        <w:rPr>
          <w:color w:val="474747" w:themeColor="text1" w:themeShade="BF"/>
          <w:sz w:val="22"/>
          <w:szCs w:val="22"/>
        </w:rPr>
        <w:t xml:space="preserve"> Doping Control Officers will be required to complete a conflict of interest form. All such individuals will make full disclosure of the nature and extent of any actual or potential conflict of interest. It is important to disclose such conflicts since the </w:t>
      </w:r>
      <w:r w:rsidRPr="005E37F1">
        <w:rPr>
          <w:color w:val="474747" w:themeColor="text1" w:themeShade="BF"/>
          <w:sz w:val="22"/>
          <w:szCs w:val="22"/>
          <w:highlight w:val="darkGray"/>
        </w:rPr>
        <w:t>[ADO Name]</w:t>
      </w:r>
      <w:r w:rsidRPr="005E37F1">
        <w:rPr>
          <w:color w:val="474747" w:themeColor="text1" w:themeShade="BF"/>
          <w:sz w:val="22"/>
          <w:szCs w:val="22"/>
        </w:rPr>
        <w:t xml:space="preserve"> cannot appoint a DCO to a sample collection session if the DCO has an interest in the outcome of a sample collection session. At a minimum, a DCO is deemed to have such an interest if they are: </w:t>
      </w:r>
    </w:p>
    <w:p w14:paraId="10E7869C" w14:textId="77777777"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 xml:space="preserve">Involved in the participation or administration of the sport at the level for which testing is being conducted; </w:t>
      </w:r>
    </w:p>
    <w:p w14:paraId="1D23C4B3" w14:textId="77777777"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 xml:space="preserve">Related to, or involved in the personal affairs of, any athlete who might provide a sample at that sample collection session; </w:t>
      </w:r>
    </w:p>
    <w:p w14:paraId="003DB915" w14:textId="77777777" w:rsidR="00FD0555" w:rsidRPr="005E37F1" w:rsidRDefault="00FD0555" w:rsidP="000777C5">
      <w:pPr>
        <w:pStyle w:val="ListParagraph"/>
        <w:numPr>
          <w:ilvl w:val="1"/>
          <w:numId w:val="12"/>
        </w:numPr>
        <w:tabs>
          <w:tab w:val="left" w:pos="-1440"/>
          <w:tab w:val="left" w:pos="10325"/>
        </w:tabs>
        <w:spacing w:after="240" w:line="240" w:lineRule="auto"/>
        <w:ind w:left="720" w:right="162"/>
        <w:contextualSpacing w:val="0"/>
        <w:jc w:val="both"/>
        <w:rPr>
          <w:rFonts w:cs="Arial"/>
          <w:sz w:val="22"/>
        </w:rPr>
      </w:pPr>
      <w:r w:rsidRPr="005E37F1">
        <w:rPr>
          <w:rFonts w:cs="Arial"/>
          <w:sz w:val="22"/>
        </w:rPr>
        <w:t xml:space="preserve">Have family members actively involved in the daily activities of the sport at the level for which testing is being conducted (e.g., administration, coaching, training, officiating, competitor, medical); </w:t>
      </w:r>
    </w:p>
    <w:p w14:paraId="5AF21AFE" w14:textId="77777777"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 xml:space="preserve">Are engaged in business with, have a financial interest in or personal stake in a sport that has athletes who are subject to testing; </w:t>
      </w:r>
    </w:p>
    <w:p w14:paraId="02132B94" w14:textId="77777777" w:rsidR="00A2494C" w:rsidRDefault="00A2494C" w:rsidP="00A2494C">
      <w:pPr>
        <w:pStyle w:val="ListParagraph"/>
        <w:tabs>
          <w:tab w:val="left" w:pos="-1440"/>
          <w:tab w:val="left" w:pos="9360"/>
          <w:tab w:val="left" w:pos="10325"/>
        </w:tabs>
        <w:spacing w:after="240" w:line="240" w:lineRule="auto"/>
        <w:ind w:left="720" w:right="162"/>
        <w:contextualSpacing w:val="0"/>
        <w:jc w:val="both"/>
        <w:rPr>
          <w:rFonts w:cs="Arial"/>
          <w:sz w:val="22"/>
        </w:rPr>
      </w:pPr>
    </w:p>
    <w:p w14:paraId="15025D3E" w14:textId="1CB90C22"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Are drawing or likely draw personal and/or professional gain or advantage directly or indirectly from a third party due to their own decisions taken in the fulfillment of their official functions; and/or</w:t>
      </w:r>
    </w:p>
    <w:p w14:paraId="16BFC2A8" w14:textId="77777777"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 xml:space="preserve">Appear to have private or personal interests that detract from their ability to perform their duties with integrity in an independent and purposeful manner. </w:t>
      </w:r>
    </w:p>
    <w:p w14:paraId="559B642C" w14:textId="764040EA" w:rsidR="00FD0555" w:rsidRPr="005E37F1" w:rsidRDefault="00FD0555" w:rsidP="005E37F1">
      <w:pPr>
        <w:pStyle w:val="ListParagraph"/>
        <w:numPr>
          <w:ilvl w:val="1"/>
          <w:numId w:val="12"/>
        </w:numPr>
        <w:tabs>
          <w:tab w:val="left" w:pos="-1440"/>
          <w:tab w:val="left" w:pos="9360"/>
          <w:tab w:val="left" w:pos="10325"/>
        </w:tabs>
        <w:spacing w:after="240" w:line="240" w:lineRule="auto"/>
        <w:ind w:left="720" w:right="162"/>
        <w:contextualSpacing w:val="0"/>
        <w:jc w:val="both"/>
        <w:rPr>
          <w:rFonts w:cs="Arial"/>
          <w:sz w:val="22"/>
        </w:rPr>
      </w:pPr>
      <w:r w:rsidRPr="005E37F1">
        <w:rPr>
          <w:rFonts w:cs="Arial"/>
          <w:sz w:val="22"/>
        </w:rPr>
        <w:t>An immediate family member under this Paragraph 3 is defined as any spouse, parent, sibling or child of the DCO</w:t>
      </w:r>
      <w:r w:rsidR="001F3949" w:rsidRPr="005E37F1">
        <w:rPr>
          <w:rFonts w:cs="Arial"/>
          <w:sz w:val="22"/>
        </w:rPr>
        <w:t>.</w:t>
      </w:r>
    </w:p>
    <w:p w14:paraId="455ECE37" w14:textId="421FC6C7" w:rsidR="00FD0555" w:rsidRPr="005E37F1" w:rsidRDefault="00FD0555" w:rsidP="005E37F1">
      <w:pPr>
        <w:pStyle w:val="REGULARBULLET"/>
        <w:numPr>
          <w:ilvl w:val="0"/>
          <w:numId w:val="12"/>
        </w:numPr>
        <w:tabs>
          <w:tab w:val="left" w:pos="10325"/>
        </w:tabs>
        <w:spacing w:after="240"/>
        <w:ind w:left="360" w:right="162"/>
        <w:jc w:val="both"/>
        <w:rPr>
          <w:color w:val="474747" w:themeColor="text1" w:themeShade="BF"/>
          <w:sz w:val="22"/>
          <w:szCs w:val="22"/>
        </w:rPr>
      </w:pPr>
      <w:r w:rsidRPr="005E37F1">
        <w:rPr>
          <w:color w:val="474747" w:themeColor="text1" w:themeShade="BF"/>
          <w:sz w:val="22"/>
          <w:szCs w:val="22"/>
        </w:rPr>
        <w:t xml:space="preserve">Expenses incurred in the furtherance of the </w:t>
      </w:r>
      <w:r w:rsidRPr="005E37F1">
        <w:rPr>
          <w:color w:val="474747" w:themeColor="text1" w:themeShade="BF"/>
          <w:sz w:val="22"/>
          <w:szCs w:val="22"/>
          <w:highlight w:val="darkGray"/>
        </w:rPr>
        <w:t>[ADO Name]</w:t>
      </w:r>
      <w:r w:rsidRPr="005E37F1">
        <w:rPr>
          <w:color w:val="474747" w:themeColor="text1" w:themeShade="BF"/>
          <w:sz w:val="22"/>
          <w:szCs w:val="22"/>
        </w:rPr>
        <w:t xml:space="preserve"> business are to be reasonable, necessary and substantiated, in accordance with the </w:t>
      </w:r>
      <w:r w:rsidRPr="005E37F1">
        <w:rPr>
          <w:color w:val="474747" w:themeColor="text1" w:themeShade="BF"/>
          <w:sz w:val="22"/>
          <w:szCs w:val="22"/>
          <w:highlight w:val="darkGray"/>
        </w:rPr>
        <w:t>[ADO Name]</w:t>
      </w:r>
      <w:r w:rsidRPr="005E37F1">
        <w:rPr>
          <w:color w:val="474747" w:themeColor="text1" w:themeShade="BF"/>
          <w:sz w:val="22"/>
          <w:szCs w:val="22"/>
        </w:rPr>
        <w:t xml:space="preserve"> payment structure.</w:t>
      </w:r>
    </w:p>
    <w:p w14:paraId="6119F2D7" w14:textId="77777777" w:rsidR="00FD0555" w:rsidRPr="005E37F1" w:rsidRDefault="00FD0555" w:rsidP="005E37F1">
      <w:pPr>
        <w:pStyle w:val="ListParagraph"/>
        <w:numPr>
          <w:ilvl w:val="0"/>
          <w:numId w:val="12"/>
        </w:numPr>
        <w:tabs>
          <w:tab w:val="left" w:pos="-1440"/>
          <w:tab w:val="left" w:pos="9360"/>
          <w:tab w:val="left" w:pos="10325"/>
        </w:tabs>
        <w:spacing w:after="240" w:line="240" w:lineRule="auto"/>
        <w:ind w:left="360" w:right="162"/>
        <w:contextualSpacing w:val="0"/>
        <w:jc w:val="both"/>
        <w:rPr>
          <w:rFonts w:cs="Arial"/>
          <w:sz w:val="22"/>
        </w:rPr>
      </w:pPr>
      <w:r w:rsidRPr="005E37F1">
        <w:rPr>
          <w:rFonts w:cs="Arial"/>
          <w:sz w:val="22"/>
        </w:rPr>
        <w:t xml:space="preserve">All are expected to respect honesty, loyalty, candor and professional competence in their relationships with the </w:t>
      </w:r>
      <w:r w:rsidRPr="005E37F1">
        <w:rPr>
          <w:rFonts w:cs="Arial"/>
          <w:sz w:val="22"/>
          <w:highlight w:val="darkGray"/>
        </w:rPr>
        <w:t>[ADO Name]</w:t>
      </w:r>
      <w:r w:rsidRPr="005E37F1">
        <w:rPr>
          <w:rFonts w:cs="Arial"/>
          <w:sz w:val="22"/>
        </w:rPr>
        <w:t xml:space="preserve"> and with each other.</w:t>
      </w:r>
    </w:p>
    <w:p w14:paraId="3B85FA4C" w14:textId="78BAF9AD" w:rsidR="00FD0555" w:rsidRPr="005E37F1" w:rsidRDefault="00FD0555" w:rsidP="005E37F1">
      <w:pPr>
        <w:pStyle w:val="ListParagraph"/>
        <w:numPr>
          <w:ilvl w:val="0"/>
          <w:numId w:val="12"/>
        </w:numPr>
        <w:tabs>
          <w:tab w:val="left" w:pos="-1440"/>
          <w:tab w:val="left" w:pos="9360"/>
          <w:tab w:val="left" w:pos="10325"/>
        </w:tabs>
        <w:spacing w:after="240" w:line="240" w:lineRule="auto"/>
        <w:ind w:left="360" w:right="162"/>
        <w:contextualSpacing w:val="0"/>
        <w:jc w:val="both"/>
        <w:rPr>
          <w:rFonts w:cs="Arial"/>
          <w:sz w:val="22"/>
        </w:rPr>
      </w:pPr>
      <w:r w:rsidRPr="005E37F1">
        <w:rPr>
          <w:rFonts w:cs="Arial"/>
          <w:sz w:val="22"/>
        </w:rPr>
        <w:t xml:space="preserve">Each individual has the responsibility to maintain the confidentiality of the </w:t>
      </w:r>
      <w:r w:rsidRPr="005E37F1">
        <w:rPr>
          <w:rFonts w:cs="Arial"/>
          <w:sz w:val="22"/>
          <w:highlight w:val="darkGray"/>
        </w:rPr>
        <w:t>[ADO Name]</w:t>
      </w:r>
      <w:r w:rsidRPr="005E37F1">
        <w:rPr>
          <w:rFonts w:cs="Arial"/>
          <w:sz w:val="22"/>
        </w:rPr>
        <w:t xml:space="preserve"> information. This includes both proprietary and sensitive information.</w:t>
      </w:r>
    </w:p>
    <w:p w14:paraId="1DE0076F" w14:textId="519F191E" w:rsidR="00FD0555" w:rsidRPr="005E37F1" w:rsidRDefault="00FD0555" w:rsidP="005E37F1">
      <w:pPr>
        <w:pStyle w:val="ListParagraph"/>
        <w:numPr>
          <w:ilvl w:val="0"/>
          <w:numId w:val="12"/>
        </w:numPr>
        <w:tabs>
          <w:tab w:val="left" w:pos="-1440"/>
          <w:tab w:val="left" w:pos="9360"/>
          <w:tab w:val="left" w:pos="10325"/>
        </w:tabs>
        <w:spacing w:after="240" w:line="240" w:lineRule="auto"/>
        <w:ind w:left="360" w:right="162"/>
        <w:contextualSpacing w:val="0"/>
        <w:jc w:val="both"/>
        <w:rPr>
          <w:rFonts w:cs="Arial"/>
          <w:sz w:val="22"/>
        </w:rPr>
      </w:pPr>
      <w:r w:rsidRPr="005E37F1">
        <w:rPr>
          <w:rFonts w:cs="Arial"/>
          <w:sz w:val="22"/>
        </w:rPr>
        <w:t xml:space="preserve">Each individual agrees not to use tobacco in or around a doping control station or to consume alcohol beverages while acting as a representative of the </w:t>
      </w:r>
      <w:r w:rsidRPr="005E37F1">
        <w:rPr>
          <w:rFonts w:cs="Arial"/>
          <w:sz w:val="22"/>
          <w:highlight w:val="darkGray"/>
        </w:rPr>
        <w:t>[ADO Name]</w:t>
      </w:r>
      <w:r w:rsidRPr="005E37F1">
        <w:rPr>
          <w:rFonts w:cs="Arial"/>
          <w:sz w:val="22"/>
        </w:rPr>
        <w:t>.</w:t>
      </w:r>
    </w:p>
    <w:p w14:paraId="3689EE4A" w14:textId="0DB53E8B" w:rsidR="00FD0555" w:rsidRPr="005E37F1" w:rsidRDefault="00FD0555" w:rsidP="005E37F1">
      <w:pPr>
        <w:pStyle w:val="ListParagraph"/>
        <w:numPr>
          <w:ilvl w:val="0"/>
          <w:numId w:val="12"/>
        </w:numPr>
        <w:tabs>
          <w:tab w:val="left" w:pos="-1440"/>
          <w:tab w:val="left" w:pos="9360"/>
          <w:tab w:val="left" w:pos="10325"/>
        </w:tabs>
        <w:spacing w:after="240" w:line="240" w:lineRule="auto"/>
        <w:ind w:left="360" w:right="162"/>
        <w:contextualSpacing w:val="0"/>
        <w:jc w:val="both"/>
        <w:rPr>
          <w:rFonts w:cs="Arial"/>
          <w:sz w:val="22"/>
        </w:rPr>
      </w:pPr>
      <w:r w:rsidRPr="005E37F1">
        <w:rPr>
          <w:rFonts w:cs="Arial"/>
          <w:sz w:val="22"/>
        </w:rPr>
        <w:t xml:space="preserve">Each individual agrees not to gamble or bet to any extent, on any event in which they are acting as a representative of the </w:t>
      </w:r>
      <w:r w:rsidRPr="005E37F1">
        <w:rPr>
          <w:rFonts w:cs="Arial"/>
          <w:sz w:val="22"/>
          <w:highlight w:val="darkGray"/>
        </w:rPr>
        <w:t>[ADO Name]</w:t>
      </w:r>
      <w:r w:rsidRPr="005E37F1">
        <w:rPr>
          <w:rFonts w:cs="Arial"/>
          <w:sz w:val="22"/>
        </w:rPr>
        <w:t>.</w:t>
      </w:r>
    </w:p>
    <w:p w14:paraId="30A2683D" w14:textId="5CC2BCE8" w:rsidR="001F3949" w:rsidRPr="00D75B3D" w:rsidRDefault="001F3949" w:rsidP="005E37F1">
      <w:pPr>
        <w:spacing w:after="240" w:line="240" w:lineRule="auto"/>
        <w:rPr>
          <w:rFonts w:ascii="Arial Black" w:hAnsi="Arial Black"/>
          <w:caps/>
          <w:sz w:val="24"/>
          <w:szCs w:val="24"/>
        </w:rPr>
      </w:pPr>
      <w:r w:rsidRPr="00D75B3D">
        <w:rPr>
          <w:sz w:val="24"/>
          <w:szCs w:val="24"/>
        </w:rPr>
        <w:br w:type="page"/>
      </w:r>
    </w:p>
    <w:p w14:paraId="59FD7B28" w14:textId="77777777" w:rsidR="000777C5" w:rsidRDefault="000777C5" w:rsidP="001F3949">
      <w:pPr>
        <w:tabs>
          <w:tab w:val="left" w:pos="-1440"/>
          <w:tab w:val="left" w:pos="9360"/>
        </w:tabs>
        <w:spacing w:line="276" w:lineRule="auto"/>
        <w:ind w:right="187"/>
        <w:jc w:val="center"/>
        <w:rPr>
          <w:rFonts w:ascii="Arial Black" w:eastAsia="Calibri" w:hAnsi="Arial Black" w:cs="Arial"/>
          <w:b/>
          <w:noProof/>
          <w:color w:val="0071BC"/>
          <w:sz w:val="26"/>
          <w:szCs w:val="26"/>
        </w:rPr>
      </w:pPr>
    </w:p>
    <w:p w14:paraId="5AA30DDA" w14:textId="4BC8309B" w:rsidR="001F3949" w:rsidRPr="000777C5" w:rsidRDefault="001F3949" w:rsidP="001F3949">
      <w:pPr>
        <w:tabs>
          <w:tab w:val="left" w:pos="-1440"/>
          <w:tab w:val="left" w:pos="9360"/>
        </w:tabs>
        <w:spacing w:line="276" w:lineRule="auto"/>
        <w:ind w:right="187"/>
        <w:jc w:val="center"/>
        <w:rPr>
          <w:rFonts w:ascii="Arial Black" w:eastAsia="Calibri" w:hAnsi="Arial Black" w:cs="Arial"/>
          <w:b/>
          <w:noProof/>
          <w:color w:val="0071BC"/>
          <w:sz w:val="24"/>
          <w:szCs w:val="24"/>
        </w:rPr>
      </w:pPr>
      <w:r w:rsidRPr="000777C5">
        <w:rPr>
          <w:rFonts w:ascii="Arial Black" w:eastAsia="Calibri" w:hAnsi="Arial Black" w:cs="Arial"/>
          <w:b/>
          <w:noProof/>
          <w:color w:val="0071BC"/>
          <w:sz w:val="24"/>
          <w:szCs w:val="24"/>
        </w:rPr>
        <w:t>CONFLICT OF INTEREST DISCLOSURE STATEMENT</w:t>
      </w:r>
    </w:p>
    <w:p w14:paraId="7CEB910A" w14:textId="77777777" w:rsidR="001F3949" w:rsidRPr="001F3949" w:rsidRDefault="001F3949" w:rsidP="001F3949">
      <w:pPr>
        <w:tabs>
          <w:tab w:val="left" w:pos="-1440"/>
          <w:tab w:val="left" w:pos="9360"/>
        </w:tabs>
        <w:spacing w:line="276" w:lineRule="auto"/>
        <w:ind w:right="187"/>
        <w:jc w:val="center"/>
        <w:rPr>
          <w:rFonts w:cs="Arial"/>
          <w:b/>
          <w:sz w:val="28"/>
          <w:szCs w:val="24"/>
        </w:rPr>
      </w:pPr>
    </w:p>
    <w:p w14:paraId="3C57532A" w14:textId="77777777" w:rsidR="001F3949" w:rsidRPr="005C03B4" w:rsidRDefault="001F3949" w:rsidP="00F70469">
      <w:pPr>
        <w:pStyle w:val="REGULARBULLET"/>
        <w:numPr>
          <w:ilvl w:val="0"/>
          <w:numId w:val="13"/>
        </w:numPr>
        <w:tabs>
          <w:tab w:val="left" w:pos="10325"/>
        </w:tabs>
        <w:spacing w:line="276" w:lineRule="auto"/>
        <w:ind w:right="162"/>
        <w:jc w:val="both"/>
        <w:rPr>
          <w:color w:val="474747" w:themeColor="text1" w:themeShade="BF"/>
          <w:sz w:val="22"/>
          <w:szCs w:val="22"/>
        </w:rPr>
      </w:pPr>
      <w:r w:rsidRPr="005C03B4">
        <w:rPr>
          <w:color w:val="474747" w:themeColor="text1" w:themeShade="BF"/>
          <w:sz w:val="22"/>
          <w:szCs w:val="22"/>
        </w:rPr>
        <w:t xml:space="preserve">If you or any family member is involved in the daily activities of a sport at the provincial, national or international level (e.g., administration, coaching, training, officiating, competitor, medical), please list the sport, the name of the entities, the nature of your relationship with entity(ies), and describe the dealings, specifying at which level your involvement is taking place. If none, please state “NONE”. </w:t>
      </w:r>
    </w:p>
    <w:p w14:paraId="7D1E4C78" w14:textId="77777777" w:rsidR="001F3949" w:rsidRDefault="001F3949" w:rsidP="001F3949">
      <w:pPr>
        <w:tabs>
          <w:tab w:val="left" w:pos="-1440"/>
          <w:tab w:val="left" w:pos="9360"/>
          <w:tab w:val="left" w:pos="10325"/>
        </w:tabs>
        <w:spacing w:line="276" w:lineRule="auto"/>
        <w:ind w:right="187" w:firstLine="1170"/>
        <w:jc w:val="both"/>
        <w:rPr>
          <w:rFonts w:cs="Arial"/>
          <w:sz w:val="20"/>
          <w:szCs w:val="20"/>
        </w:rPr>
      </w:pPr>
    </w:p>
    <w:p w14:paraId="0E688C1C" w14:textId="67EAA1A6" w:rsidR="001F3949" w:rsidRPr="00261E7C" w:rsidRDefault="001F3949" w:rsidP="000777C5">
      <w:pPr>
        <w:tabs>
          <w:tab w:val="left" w:pos="5325"/>
          <w:tab w:val="right" w:pos="10080"/>
          <w:tab w:val="left" w:pos="10325"/>
        </w:tabs>
        <w:spacing w:line="276" w:lineRule="auto"/>
        <w:ind w:left="360" w:right="187"/>
        <w:rPr>
          <w:rFonts w:cs="Arial"/>
        </w:rPr>
      </w:pPr>
      <w:r w:rsidRPr="00261E7C">
        <w:rPr>
          <w:rFonts w:cs="Arial"/>
          <w:u w:val="single"/>
        </w:rPr>
        <w:tab/>
      </w:r>
      <w:r>
        <w:rPr>
          <w:rFonts w:cs="Arial"/>
          <w:u w:val="single"/>
        </w:rPr>
        <w:tab/>
      </w:r>
    </w:p>
    <w:p w14:paraId="5BD3D308" w14:textId="77777777" w:rsidR="001F3949" w:rsidRPr="00261E7C" w:rsidRDefault="001F3949" w:rsidP="000777C5">
      <w:pPr>
        <w:tabs>
          <w:tab w:val="right" w:pos="10080"/>
          <w:tab w:val="left" w:pos="10325"/>
        </w:tabs>
        <w:spacing w:line="276" w:lineRule="auto"/>
        <w:ind w:left="360" w:right="187"/>
        <w:rPr>
          <w:rFonts w:cs="Arial"/>
        </w:rPr>
      </w:pPr>
    </w:p>
    <w:p w14:paraId="6853B0F9"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6DB91CD7" w14:textId="77777777" w:rsidR="001F3949" w:rsidRPr="00261E7C" w:rsidRDefault="001F3949" w:rsidP="000777C5">
      <w:pPr>
        <w:tabs>
          <w:tab w:val="right" w:pos="10080"/>
          <w:tab w:val="left" w:pos="10325"/>
        </w:tabs>
        <w:spacing w:line="276" w:lineRule="auto"/>
        <w:ind w:left="360" w:right="187"/>
        <w:rPr>
          <w:rFonts w:cs="Arial"/>
        </w:rPr>
      </w:pPr>
    </w:p>
    <w:p w14:paraId="719462E2"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64A25ED4" w14:textId="77777777" w:rsidR="001F3949" w:rsidRPr="00261E7C" w:rsidRDefault="001F3949" w:rsidP="000777C5">
      <w:pPr>
        <w:tabs>
          <w:tab w:val="right" w:pos="10080"/>
          <w:tab w:val="left" w:pos="10325"/>
        </w:tabs>
        <w:spacing w:line="276" w:lineRule="auto"/>
        <w:ind w:left="360" w:right="187"/>
        <w:rPr>
          <w:rFonts w:cs="Arial"/>
        </w:rPr>
      </w:pPr>
    </w:p>
    <w:p w14:paraId="441CC60E"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1EE6D52A" w14:textId="77777777" w:rsidR="001F3949" w:rsidRPr="00261E7C" w:rsidRDefault="001F3949" w:rsidP="000777C5">
      <w:pPr>
        <w:tabs>
          <w:tab w:val="right" w:pos="10080"/>
          <w:tab w:val="left" w:pos="10325"/>
        </w:tabs>
        <w:spacing w:line="276" w:lineRule="auto"/>
        <w:ind w:left="360" w:right="187"/>
        <w:rPr>
          <w:rFonts w:cs="Arial"/>
        </w:rPr>
      </w:pPr>
    </w:p>
    <w:p w14:paraId="188C6A14"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5DCE2F1F" w14:textId="77777777" w:rsidR="001F3949" w:rsidRPr="00261E7C" w:rsidRDefault="001F3949" w:rsidP="000777C5">
      <w:pPr>
        <w:tabs>
          <w:tab w:val="right" w:pos="10080"/>
          <w:tab w:val="left" w:pos="10325"/>
        </w:tabs>
        <w:spacing w:line="276" w:lineRule="auto"/>
        <w:ind w:left="360" w:right="187"/>
        <w:rPr>
          <w:rFonts w:cs="Arial"/>
        </w:rPr>
      </w:pPr>
    </w:p>
    <w:p w14:paraId="49F29865"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7ACD3640" w14:textId="77777777" w:rsidR="001F3949" w:rsidRPr="00261E7C" w:rsidRDefault="001F3949" w:rsidP="000777C5">
      <w:pPr>
        <w:tabs>
          <w:tab w:val="right" w:pos="10080"/>
          <w:tab w:val="left" w:pos="10325"/>
        </w:tabs>
        <w:spacing w:line="276" w:lineRule="auto"/>
        <w:ind w:left="360" w:right="187"/>
        <w:rPr>
          <w:rFonts w:cs="Arial"/>
        </w:rPr>
      </w:pPr>
    </w:p>
    <w:p w14:paraId="2DA7341B"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0286B738" w14:textId="77777777" w:rsidR="001F3949" w:rsidRPr="00261E7C" w:rsidRDefault="001F3949" w:rsidP="000777C5">
      <w:pPr>
        <w:tabs>
          <w:tab w:val="right" w:pos="10080"/>
          <w:tab w:val="left" w:pos="10325"/>
        </w:tabs>
        <w:spacing w:line="276" w:lineRule="auto"/>
        <w:ind w:left="360" w:right="187"/>
        <w:rPr>
          <w:rFonts w:cs="Arial"/>
        </w:rPr>
      </w:pPr>
    </w:p>
    <w:p w14:paraId="052F96CB" w14:textId="77777777" w:rsidR="001F3949" w:rsidRPr="00261E7C" w:rsidRDefault="001F3949" w:rsidP="000777C5">
      <w:pPr>
        <w:tabs>
          <w:tab w:val="right" w:pos="10080"/>
          <w:tab w:val="left" w:pos="10325"/>
        </w:tabs>
        <w:spacing w:line="276" w:lineRule="auto"/>
        <w:ind w:left="360" w:right="187"/>
        <w:rPr>
          <w:rFonts w:cs="Arial"/>
        </w:rPr>
      </w:pPr>
      <w:r w:rsidRPr="00261E7C">
        <w:rPr>
          <w:rFonts w:cs="Arial"/>
          <w:u w:val="single"/>
        </w:rPr>
        <w:tab/>
      </w:r>
    </w:p>
    <w:p w14:paraId="0DB8AD1D" w14:textId="77777777" w:rsidR="001F3949" w:rsidRPr="001F3949" w:rsidRDefault="001F3949" w:rsidP="000777C5">
      <w:pPr>
        <w:tabs>
          <w:tab w:val="left" w:pos="9360"/>
          <w:tab w:val="right" w:pos="10080"/>
          <w:tab w:val="left" w:pos="10325"/>
        </w:tabs>
        <w:spacing w:line="276" w:lineRule="auto"/>
        <w:ind w:left="360" w:right="187"/>
        <w:rPr>
          <w:rFonts w:cs="Arial"/>
        </w:rPr>
      </w:pPr>
    </w:p>
    <w:p w14:paraId="2823E0C6" w14:textId="77777777" w:rsidR="001F3949" w:rsidRPr="005C03B4" w:rsidRDefault="001F3949" w:rsidP="00F70469">
      <w:pPr>
        <w:pStyle w:val="REGULARBULLET"/>
        <w:numPr>
          <w:ilvl w:val="0"/>
          <w:numId w:val="13"/>
        </w:numPr>
        <w:tabs>
          <w:tab w:val="left" w:pos="10325"/>
        </w:tabs>
        <w:spacing w:line="276" w:lineRule="auto"/>
        <w:ind w:right="162"/>
        <w:jc w:val="both"/>
        <w:rPr>
          <w:color w:val="474747" w:themeColor="text1" w:themeShade="BF"/>
          <w:sz w:val="22"/>
          <w:szCs w:val="22"/>
        </w:rPr>
      </w:pPr>
      <w:r w:rsidRPr="005C03B4">
        <w:rPr>
          <w:color w:val="474747" w:themeColor="text1" w:themeShade="BF"/>
          <w:sz w:val="22"/>
          <w:szCs w:val="22"/>
        </w:rPr>
        <w:t xml:space="preserve">If you are related to, or involved in the personal affairs of, any athlete who compete at the provincial, national or international level, please list the athlete(s)’ name, sport and the nature of the relationship. If none, please state “NONE”.  </w:t>
      </w:r>
    </w:p>
    <w:p w14:paraId="0372CBE3" w14:textId="77777777" w:rsidR="001F3949" w:rsidRDefault="001F3949" w:rsidP="001F3949">
      <w:pPr>
        <w:tabs>
          <w:tab w:val="left" w:pos="-1440"/>
          <w:tab w:val="left" w:pos="9360"/>
        </w:tabs>
        <w:spacing w:line="276" w:lineRule="auto"/>
        <w:ind w:right="187"/>
        <w:jc w:val="both"/>
        <w:rPr>
          <w:rFonts w:cs="Arial"/>
          <w:sz w:val="20"/>
          <w:szCs w:val="20"/>
        </w:rPr>
      </w:pPr>
    </w:p>
    <w:p w14:paraId="6604706B"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5359B879" w14:textId="77777777" w:rsidR="001F3949" w:rsidRPr="00261E7C" w:rsidRDefault="001F3949" w:rsidP="001F3949">
      <w:pPr>
        <w:tabs>
          <w:tab w:val="right" w:pos="10080"/>
          <w:tab w:val="left" w:pos="10170"/>
        </w:tabs>
        <w:spacing w:line="276" w:lineRule="auto"/>
        <w:ind w:right="187" w:firstLine="1170"/>
        <w:rPr>
          <w:rFonts w:cs="Arial"/>
        </w:rPr>
      </w:pPr>
    </w:p>
    <w:p w14:paraId="3406E09C" w14:textId="77777777" w:rsidR="001F3949" w:rsidRPr="000777C5" w:rsidRDefault="001F3949" w:rsidP="000777C5">
      <w:pPr>
        <w:tabs>
          <w:tab w:val="right" w:pos="10080"/>
          <w:tab w:val="left" w:pos="10170"/>
        </w:tabs>
        <w:spacing w:line="276" w:lineRule="auto"/>
        <w:ind w:right="187" w:firstLine="360"/>
        <w:rPr>
          <w:rFonts w:cs="Arial"/>
          <w:u w:val="single"/>
        </w:rPr>
      </w:pPr>
      <w:r w:rsidRPr="00261E7C">
        <w:rPr>
          <w:rFonts w:cs="Arial"/>
          <w:u w:val="single"/>
        </w:rPr>
        <w:tab/>
      </w:r>
    </w:p>
    <w:p w14:paraId="06E394AC" w14:textId="77777777" w:rsidR="001F3949" w:rsidRPr="00261E7C" w:rsidRDefault="001F3949" w:rsidP="001F3949">
      <w:pPr>
        <w:tabs>
          <w:tab w:val="right" w:pos="10080"/>
          <w:tab w:val="left" w:pos="10170"/>
        </w:tabs>
        <w:spacing w:line="276" w:lineRule="auto"/>
        <w:ind w:right="187" w:firstLine="1170"/>
        <w:rPr>
          <w:rFonts w:cs="Arial"/>
        </w:rPr>
      </w:pPr>
    </w:p>
    <w:p w14:paraId="63CB2F59"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04E45143" w14:textId="77777777" w:rsidR="001F3949" w:rsidRPr="00261E7C" w:rsidRDefault="001F3949" w:rsidP="001F3949">
      <w:pPr>
        <w:tabs>
          <w:tab w:val="right" w:pos="10080"/>
          <w:tab w:val="left" w:pos="10170"/>
        </w:tabs>
        <w:spacing w:line="276" w:lineRule="auto"/>
        <w:ind w:right="187" w:firstLine="1170"/>
        <w:rPr>
          <w:rFonts w:cs="Arial"/>
        </w:rPr>
      </w:pPr>
    </w:p>
    <w:p w14:paraId="460E2858"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282E89DE" w14:textId="77777777" w:rsidR="001F3949" w:rsidRPr="00261E7C" w:rsidRDefault="001F3949" w:rsidP="001F3949">
      <w:pPr>
        <w:tabs>
          <w:tab w:val="right" w:pos="10080"/>
          <w:tab w:val="left" w:pos="10170"/>
        </w:tabs>
        <w:spacing w:line="276" w:lineRule="auto"/>
        <w:ind w:right="187" w:firstLine="1170"/>
        <w:rPr>
          <w:rFonts w:cs="Arial"/>
        </w:rPr>
      </w:pPr>
    </w:p>
    <w:p w14:paraId="1C6BD195"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6F5402FD" w14:textId="77777777" w:rsidR="001F3949" w:rsidRPr="00261E7C" w:rsidRDefault="001F3949" w:rsidP="001F3949">
      <w:pPr>
        <w:tabs>
          <w:tab w:val="right" w:pos="10080"/>
          <w:tab w:val="left" w:pos="10170"/>
        </w:tabs>
        <w:spacing w:line="276" w:lineRule="auto"/>
        <w:ind w:right="187" w:firstLine="1170"/>
        <w:rPr>
          <w:rFonts w:cs="Arial"/>
        </w:rPr>
      </w:pPr>
    </w:p>
    <w:p w14:paraId="05039727"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42DB0B88" w14:textId="77777777" w:rsidR="000777C5" w:rsidRDefault="000777C5" w:rsidP="000777C5">
      <w:pPr>
        <w:pStyle w:val="REGULARBULLET"/>
        <w:numPr>
          <w:ilvl w:val="0"/>
          <w:numId w:val="0"/>
        </w:numPr>
        <w:tabs>
          <w:tab w:val="left" w:pos="10325"/>
        </w:tabs>
        <w:spacing w:line="276" w:lineRule="auto"/>
        <w:ind w:left="360" w:right="162"/>
        <w:jc w:val="both"/>
        <w:rPr>
          <w:color w:val="474747" w:themeColor="text1" w:themeShade="BF"/>
          <w:sz w:val="20"/>
          <w:szCs w:val="20"/>
        </w:rPr>
      </w:pPr>
    </w:p>
    <w:p w14:paraId="415AA8DA" w14:textId="77777777" w:rsidR="005C03B4" w:rsidRDefault="005C03B4" w:rsidP="005C03B4">
      <w:pPr>
        <w:pStyle w:val="REGULARBULLET"/>
        <w:numPr>
          <w:ilvl w:val="0"/>
          <w:numId w:val="0"/>
        </w:numPr>
        <w:tabs>
          <w:tab w:val="left" w:pos="10325"/>
        </w:tabs>
        <w:spacing w:line="276" w:lineRule="auto"/>
        <w:ind w:left="360" w:right="162"/>
        <w:jc w:val="both"/>
        <w:rPr>
          <w:color w:val="474747" w:themeColor="text1" w:themeShade="BF"/>
          <w:sz w:val="22"/>
          <w:szCs w:val="22"/>
        </w:rPr>
      </w:pPr>
    </w:p>
    <w:p w14:paraId="13AC5B6E" w14:textId="2DD0E129" w:rsidR="001F3949" w:rsidRPr="005C03B4" w:rsidRDefault="001F3949" w:rsidP="00F70469">
      <w:pPr>
        <w:pStyle w:val="REGULARBULLET"/>
        <w:numPr>
          <w:ilvl w:val="0"/>
          <w:numId w:val="13"/>
        </w:numPr>
        <w:tabs>
          <w:tab w:val="left" w:pos="10325"/>
        </w:tabs>
        <w:spacing w:line="276" w:lineRule="auto"/>
        <w:ind w:right="162"/>
        <w:jc w:val="both"/>
        <w:rPr>
          <w:color w:val="474747" w:themeColor="text1" w:themeShade="BF"/>
          <w:sz w:val="22"/>
          <w:szCs w:val="22"/>
        </w:rPr>
      </w:pPr>
      <w:r w:rsidRPr="005C03B4">
        <w:rPr>
          <w:color w:val="474747" w:themeColor="text1" w:themeShade="BF"/>
          <w:sz w:val="22"/>
          <w:szCs w:val="22"/>
        </w:rPr>
        <w:t>If you are engaged in business with, have a financial interest in or personal stake in a sport that is subject to testing, please list the sport(s) and the nature of your dealings. If none, please state “NONE”.</w:t>
      </w:r>
    </w:p>
    <w:p w14:paraId="563C5477" w14:textId="77777777" w:rsidR="001F3949" w:rsidRPr="005C03B4" w:rsidRDefault="001F3949" w:rsidP="001F3949">
      <w:pPr>
        <w:tabs>
          <w:tab w:val="right" w:pos="10080"/>
        </w:tabs>
        <w:spacing w:line="276" w:lineRule="auto"/>
        <w:ind w:right="187" w:firstLine="1170"/>
        <w:rPr>
          <w:rFonts w:cs="Arial"/>
          <w:sz w:val="22"/>
        </w:rPr>
      </w:pPr>
    </w:p>
    <w:p w14:paraId="63813A56"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6FA7DEAA" w14:textId="77777777" w:rsidR="001F3949" w:rsidRPr="00261E7C" w:rsidRDefault="001F3949" w:rsidP="001F3949">
      <w:pPr>
        <w:tabs>
          <w:tab w:val="right" w:pos="10080"/>
        </w:tabs>
        <w:spacing w:line="276" w:lineRule="auto"/>
        <w:ind w:right="187" w:firstLine="1170"/>
        <w:rPr>
          <w:rFonts w:cs="Arial"/>
        </w:rPr>
      </w:pPr>
    </w:p>
    <w:p w14:paraId="16160F67"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6759AEC5" w14:textId="77777777" w:rsidR="001F3949" w:rsidRPr="00261E7C" w:rsidRDefault="001F3949" w:rsidP="001F3949">
      <w:pPr>
        <w:tabs>
          <w:tab w:val="right" w:pos="10080"/>
        </w:tabs>
        <w:spacing w:line="276" w:lineRule="auto"/>
        <w:ind w:right="187" w:firstLine="1170"/>
        <w:rPr>
          <w:rFonts w:cs="Arial"/>
        </w:rPr>
      </w:pPr>
    </w:p>
    <w:p w14:paraId="769298ED"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7101A25F" w14:textId="77777777" w:rsidR="001F3949" w:rsidRPr="00261E7C" w:rsidRDefault="001F3949" w:rsidP="001F3949">
      <w:pPr>
        <w:tabs>
          <w:tab w:val="right" w:pos="10080"/>
        </w:tabs>
        <w:spacing w:line="276" w:lineRule="auto"/>
        <w:ind w:right="187" w:firstLine="1170"/>
        <w:rPr>
          <w:rFonts w:cs="Arial"/>
        </w:rPr>
      </w:pPr>
    </w:p>
    <w:p w14:paraId="66BF1477"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4B81001B" w14:textId="77777777" w:rsidR="001F3949" w:rsidRPr="00261E7C" w:rsidRDefault="001F3949" w:rsidP="001F3949">
      <w:pPr>
        <w:tabs>
          <w:tab w:val="right" w:pos="10080"/>
        </w:tabs>
        <w:spacing w:line="276" w:lineRule="auto"/>
        <w:ind w:right="187" w:firstLine="1170"/>
        <w:rPr>
          <w:rFonts w:cs="Arial"/>
        </w:rPr>
      </w:pPr>
    </w:p>
    <w:p w14:paraId="2EEDF4B6"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79D1A8FB" w14:textId="77777777" w:rsidR="001F3949" w:rsidRPr="00261E7C" w:rsidRDefault="001F3949" w:rsidP="001F3949">
      <w:pPr>
        <w:tabs>
          <w:tab w:val="right" w:pos="10080"/>
        </w:tabs>
        <w:spacing w:line="276" w:lineRule="auto"/>
        <w:ind w:right="187" w:firstLine="1170"/>
        <w:rPr>
          <w:rFonts w:cs="Arial"/>
        </w:rPr>
      </w:pPr>
    </w:p>
    <w:p w14:paraId="7B4C8E3B"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42F960C0" w14:textId="77777777" w:rsidR="001F3949" w:rsidRPr="00261E7C" w:rsidRDefault="001F3949" w:rsidP="001F3949">
      <w:pPr>
        <w:tabs>
          <w:tab w:val="right" w:pos="10080"/>
        </w:tabs>
        <w:spacing w:line="276" w:lineRule="auto"/>
        <w:ind w:right="187" w:firstLine="1170"/>
        <w:rPr>
          <w:rFonts w:cs="Arial"/>
        </w:rPr>
      </w:pPr>
    </w:p>
    <w:p w14:paraId="74016E34"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75EDB387" w14:textId="77777777" w:rsidR="001F3949" w:rsidRPr="00261E7C" w:rsidRDefault="001F3949" w:rsidP="001F3949">
      <w:pPr>
        <w:tabs>
          <w:tab w:val="right" w:pos="10080"/>
        </w:tabs>
        <w:spacing w:line="276" w:lineRule="auto"/>
        <w:ind w:right="187" w:firstLine="1170"/>
        <w:rPr>
          <w:rFonts w:cs="Arial"/>
        </w:rPr>
      </w:pPr>
    </w:p>
    <w:p w14:paraId="3B0D3EF3"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0634C254" w14:textId="77777777" w:rsidR="001F3949" w:rsidRPr="001F3949" w:rsidRDefault="001F3949" w:rsidP="001F3949">
      <w:pPr>
        <w:tabs>
          <w:tab w:val="left" w:pos="-1440"/>
          <w:tab w:val="left" w:pos="9360"/>
        </w:tabs>
        <w:spacing w:line="276" w:lineRule="auto"/>
        <w:ind w:right="432"/>
        <w:jc w:val="both"/>
        <w:rPr>
          <w:rFonts w:cs="Arial"/>
          <w:sz w:val="20"/>
          <w:szCs w:val="20"/>
        </w:rPr>
      </w:pPr>
    </w:p>
    <w:p w14:paraId="310FC005" w14:textId="77777777" w:rsidR="001F3949" w:rsidRPr="005C03B4" w:rsidRDefault="001F3949" w:rsidP="00F70469">
      <w:pPr>
        <w:pStyle w:val="REGULARBULLET"/>
        <w:numPr>
          <w:ilvl w:val="0"/>
          <w:numId w:val="13"/>
        </w:numPr>
        <w:tabs>
          <w:tab w:val="left" w:pos="10325"/>
        </w:tabs>
        <w:spacing w:line="276" w:lineRule="auto"/>
        <w:ind w:right="162"/>
        <w:jc w:val="both"/>
        <w:rPr>
          <w:color w:val="474747" w:themeColor="text1" w:themeShade="BF"/>
          <w:sz w:val="22"/>
          <w:szCs w:val="22"/>
        </w:rPr>
      </w:pPr>
      <w:r w:rsidRPr="005C03B4">
        <w:rPr>
          <w:color w:val="474747" w:themeColor="text1" w:themeShade="BF"/>
          <w:sz w:val="22"/>
          <w:szCs w:val="22"/>
        </w:rPr>
        <w:t xml:space="preserve">If there is any relationship or matter not disclosed above which might be perceived to compromise your obligations to the </w:t>
      </w:r>
      <w:r w:rsidRPr="005C03B4">
        <w:rPr>
          <w:color w:val="474747" w:themeColor="text1" w:themeShade="BF"/>
          <w:sz w:val="22"/>
          <w:szCs w:val="22"/>
          <w:highlight w:val="darkGray"/>
        </w:rPr>
        <w:t>[ADO Name]</w:t>
      </w:r>
      <w:r w:rsidRPr="005C03B4">
        <w:rPr>
          <w:color w:val="474747" w:themeColor="text1" w:themeShade="BF"/>
          <w:sz w:val="22"/>
          <w:szCs w:val="22"/>
        </w:rPr>
        <w:t xml:space="preserve"> under the “Statement of Principles” or which may raise questions of a conflict between your duty and loyalty to the </w:t>
      </w:r>
      <w:r w:rsidRPr="005C03B4">
        <w:rPr>
          <w:color w:val="474747" w:themeColor="text1" w:themeShade="BF"/>
          <w:sz w:val="22"/>
          <w:szCs w:val="22"/>
          <w:highlight w:val="darkGray"/>
        </w:rPr>
        <w:t>[ADO Name]</w:t>
      </w:r>
      <w:r w:rsidRPr="005C03B4">
        <w:rPr>
          <w:color w:val="474747" w:themeColor="text1" w:themeShade="BF"/>
          <w:sz w:val="22"/>
          <w:szCs w:val="22"/>
        </w:rPr>
        <w:t xml:space="preserve"> and your economic self-interest, please indicate here what that relationship or matter is. If none, please state “NONE”. </w:t>
      </w:r>
    </w:p>
    <w:p w14:paraId="44465FCD" w14:textId="77777777" w:rsidR="001F3949" w:rsidRPr="00DF2BEB" w:rsidRDefault="001F3949" w:rsidP="001F3949">
      <w:pPr>
        <w:tabs>
          <w:tab w:val="left" w:pos="-1440"/>
          <w:tab w:val="left" w:pos="9360"/>
        </w:tabs>
        <w:spacing w:line="276" w:lineRule="auto"/>
        <w:ind w:right="187"/>
        <w:jc w:val="both"/>
        <w:rPr>
          <w:rFonts w:cs="Arial"/>
          <w:sz w:val="20"/>
          <w:szCs w:val="20"/>
        </w:rPr>
      </w:pPr>
    </w:p>
    <w:p w14:paraId="5AD60919"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6027E4D0" w14:textId="77777777" w:rsidR="001F3949" w:rsidRPr="00261E7C" w:rsidRDefault="001F3949" w:rsidP="001F3949">
      <w:pPr>
        <w:tabs>
          <w:tab w:val="left" w:pos="10080"/>
        </w:tabs>
        <w:spacing w:line="276" w:lineRule="auto"/>
        <w:ind w:right="187" w:firstLine="1170"/>
        <w:rPr>
          <w:rFonts w:cs="Arial"/>
        </w:rPr>
      </w:pPr>
    </w:p>
    <w:p w14:paraId="7581EC81"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145B151D" w14:textId="77777777" w:rsidR="001F3949" w:rsidRPr="00261E7C" w:rsidRDefault="001F3949" w:rsidP="001F3949">
      <w:pPr>
        <w:tabs>
          <w:tab w:val="left" w:pos="10080"/>
        </w:tabs>
        <w:spacing w:line="276" w:lineRule="auto"/>
        <w:ind w:right="187" w:firstLine="1170"/>
        <w:rPr>
          <w:rFonts w:cs="Arial"/>
        </w:rPr>
      </w:pPr>
    </w:p>
    <w:p w14:paraId="0545C3F1"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607AB630" w14:textId="77777777" w:rsidR="001F3949" w:rsidRPr="00261E7C" w:rsidRDefault="001F3949" w:rsidP="001F3949">
      <w:pPr>
        <w:tabs>
          <w:tab w:val="left" w:pos="10080"/>
        </w:tabs>
        <w:spacing w:line="276" w:lineRule="auto"/>
        <w:ind w:right="187" w:firstLine="1170"/>
        <w:rPr>
          <w:rFonts w:cs="Arial"/>
        </w:rPr>
      </w:pPr>
    </w:p>
    <w:p w14:paraId="5EAC2DC5"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0E64D2B5" w14:textId="77777777" w:rsidR="001F3949" w:rsidRPr="00261E7C" w:rsidRDefault="001F3949" w:rsidP="001F3949">
      <w:pPr>
        <w:tabs>
          <w:tab w:val="left" w:pos="10080"/>
        </w:tabs>
        <w:spacing w:line="276" w:lineRule="auto"/>
        <w:ind w:right="187" w:firstLine="1170"/>
        <w:rPr>
          <w:rFonts w:cs="Arial"/>
        </w:rPr>
      </w:pPr>
    </w:p>
    <w:p w14:paraId="4CF4320F"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4F314E27" w14:textId="77777777" w:rsidR="001F3949" w:rsidRPr="00261E7C" w:rsidRDefault="001F3949" w:rsidP="001F3949">
      <w:pPr>
        <w:tabs>
          <w:tab w:val="left" w:pos="10080"/>
        </w:tabs>
        <w:spacing w:line="276" w:lineRule="auto"/>
        <w:ind w:right="187" w:firstLine="1170"/>
        <w:rPr>
          <w:rFonts w:cs="Arial"/>
        </w:rPr>
      </w:pPr>
    </w:p>
    <w:p w14:paraId="31900CCE"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p w14:paraId="7E47FE1E" w14:textId="77777777" w:rsidR="001F3949" w:rsidRPr="00261E7C" w:rsidRDefault="001F3949" w:rsidP="001F3949">
      <w:pPr>
        <w:tabs>
          <w:tab w:val="left" w:pos="10080"/>
        </w:tabs>
        <w:spacing w:line="276" w:lineRule="auto"/>
        <w:ind w:right="187" w:firstLine="1170"/>
        <w:rPr>
          <w:rFonts w:cs="Arial"/>
        </w:rPr>
      </w:pPr>
    </w:p>
    <w:p w14:paraId="2AECC973" w14:textId="77777777" w:rsidR="001F3949" w:rsidRPr="00261E7C" w:rsidRDefault="001F3949" w:rsidP="000777C5">
      <w:pPr>
        <w:tabs>
          <w:tab w:val="right" w:pos="10080"/>
          <w:tab w:val="left" w:pos="10170"/>
        </w:tabs>
        <w:spacing w:line="276" w:lineRule="auto"/>
        <w:ind w:right="187" w:firstLine="360"/>
        <w:rPr>
          <w:rFonts w:cs="Arial"/>
        </w:rPr>
      </w:pPr>
      <w:r w:rsidRPr="00261E7C">
        <w:rPr>
          <w:rFonts w:cs="Arial"/>
          <w:u w:val="single"/>
        </w:rPr>
        <w:tab/>
      </w:r>
    </w:p>
    <w:sectPr w:rsidR="001F3949" w:rsidRPr="00261E7C" w:rsidSect="000777C5">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316D" w14:textId="77777777" w:rsidR="00E80E60" w:rsidRDefault="00E80E60" w:rsidP="00EE1508">
      <w:pPr>
        <w:spacing w:after="0" w:line="240" w:lineRule="auto"/>
      </w:pPr>
      <w:r>
        <w:separator/>
      </w:r>
    </w:p>
  </w:endnote>
  <w:endnote w:type="continuationSeparator" w:id="0">
    <w:p w14:paraId="68D489D9" w14:textId="77777777" w:rsidR="00E80E60" w:rsidRDefault="00E80E60" w:rsidP="00EE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4818245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FA8F564" w14:textId="77777777" w:rsidR="00F63D5D" w:rsidRPr="00F63D5D" w:rsidRDefault="00F63D5D" w:rsidP="000777C5">
            <w:pPr>
              <w:pStyle w:val="Footer"/>
              <w:tabs>
                <w:tab w:val="clear" w:pos="9360"/>
                <w:tab w:val="right" w:pos="9990"/>
              </w:tabs>
              <w:rPr>
                <w:sz w:val="16"/>
                <w:szCs w:val="16"/>
              </w:rPr>
            </w:pPr>
            <w:r w:rsidRPr="00F63D5D">
              <w:rPr>
                <w:sz w:val="16"/>
                <w:szCs w:val="16"/>
              </w:rPr>
              <w:t>S</w:t>
            </w:r>
            <w:r w:rsidR="000777C5">
              <w:rPr>
                <w:sz w:val="16"/>
                <w:szCs w:val="16"/>
              </w:rPr>
              <w:t>tatement of Principles on Ethical Behavior and Conflict of Interest</w:t>
            </w:r>
            <w:r w:rsidR="000777C5" w:rsidRPr="000777C5">
              <w:rPr>
                <w:sz w:val="16"/>
                <w:szCs w:val="16"/>
              </w:rPr>
              <w:t xml:space="preserve"> </w:t>
            </w:r>
            <w:r w:rsidR="000777C5">
              <w:rPr>
                <w:sz w:val="16"/>
                <w:szCs w:val="16"/>
              </w:rPr>
              <w:tab/>
            </w:r>
            <w:r w:rsidR="000777C5" w:rsidRPr="00F63D5D">
              <w:rPr>
                <w:sz w:val="16"/>
                <w:szCs w:val="16"/>
              </w:rPr>
              <w:t xml:space="preserve">Page </w:t>
            </w:r>
            <w:r w:rsidR="000777C5" w:rsidRPr="00F63D5D">
              <w:rPr>
                <w:sz w:val="16"/>
                <w:szCs w:val="16"/>
              </w:rPr>
              <w:fldChar w:fldCharType="begin"/>
            </w:r>
            <w:r w:rsidR="000777C5" w:rsidRPr="00F63D5D">
              <w:rPr>
                <w:sz w:val="16"/>
                <w:szCs w:val="16"/>
              </w:rPr>
              <w:instrText xml:space="preserve"> PAGE </w:instrText>
            </w:r>
            <w:r w:rsidR="000777C5" w:rsidRPr="00F63D5D">
              <w:rPr>
                <w:sz w:val="16"/>
                <w:szCs w:val="16"/>
              </w:rPr>
              <w:fldChar w:fldCharType="separate"/>
            </w:r>
            <w:r w:rsidR="000777C5">
              <w:rPr>
                <w:sz w:val="16"/>
                <w:szCs w:val="16"/>
              </w:rPr>
              <w:t>4</w:t>
            </w:r>
            <w:r w:rsidR="000777C5" w:rsidRPr="00F63D5D">
              <w:rPr>
                <w:sz w:val="16"/>
                <w:szCs w:val="16"/>
              </w:rPr>
              <w:fldChar w:fldCharType="end"/>
            </w:r>
            <w:r w:rsidR="000777C5" w:rsidRPr="00F63D5D">
              <w:rPr>
                <w:sz w:val="16"/>
                <w:szCs w:val="16"/>
              </w:rPr>
              <w:t xml:space="preserve"> of </w:t>
            </w:r>
            <w:r w:rsidR="000777C5" w:rsidRPr="00F63D5D">
              <w:rPr>
                <w:sz w:val="16"/>
                <w:szCs w:val="16"/>
              </w:rPr>
              <w:fldChar w:fldCharType="begin"/>
            </w:r>
            <w:r w:rsidR="000777C5" w:rsidRPr="00F63D5D">
              <w:rPr>
                <w:sz w:val="16"/>
                <w:szCs w:val="16"/>
              </w:rPr>
              <w:instrText xml:space="preserve"> NUMPAGES  </w:instrText>
            </w:r>
            <w:r w:rsidR="000777C5" w:rsidRPr="00F63D5D">
              <w:rPr>
                <w:sz w:val="16"/>
                <w:szCs w:val="16"/>
              </w:rPr>
              <w:fldChar w:fldCharType="separate"/>
            </w:r>
            <w:r w:rsidR="000777C5">
              <w:rPr>
                <w:sz w:val="16"/>
                <w:szCs w:val="16"/>
              </w:rPr>
              <w:t>7</w:t>
            </w:r>
            <w:r w:rsidR="000777C5" w:rsidRPr="00F63D5D">
              <w:rPr>
                <w:sz w:val="16"/>
                <w:szCs w:val="16"/>
              </w:rPr>
              <w:fldChar w:fldCharType="end"/>
            </w:r>
            <w:r w:rsidR="000777C5">
              <w:rPr>
                <w:sz w:val="16"/>
                <w:szCs w:val="16"/>
              </w:rPr>
              <w:tab/>
            </w:r>
            <w:r w:rsidR="000777C5">
              <w:rPr>
                <w:sz w:val="16"/>
                <w:szCs w:val="16"/>
              </w:rPr>
              <w:tab/>
            </w:r>
          </w:p>
        </w:sdtContent>
      </w:sdt>
    </w:sdtContent>
  </w:sdt>
  <w:p w14:paraId="450AE0C9" w14:textId="77777777" w:rsidR="00777A00" w:rsidRDefault="00777A00" w:rsidP="006146D9">
    <w:pPr>
      <w:pStyle w:val="Footer"/>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645A8" w14:textId="77777777" w:rsidR="00E80E60" w:rsidRDefault="00E80E60" w:rsidP="00EE1508">
      <w:pPr>
        <w:spacing w:after="0" w:line="240" w:lineRule="auto"/>
      </w:pPr>
      <w:r>
        <w:separator/>
      </w:r>
    </w:p>
  </w:footnote>
  <w:footnote w:type="continuationSeparator" w:id="0">
    <w:p w14:paraId="0BF87DC4" w14:textId="77777777" w:rsidR="00E80E60" w:rsidRDefault="00E80E60" w:rsidP="00EE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3BCF9094" w:rsidR="00EE1508" w:rsidRDefault="00B51CB9">
    <w:pPr>
      <w:pStyle w:val="Header"/>
    </w:pPr>
    <w:r>
      <w:rPr>
        <w:noProof/>
      </w:rPr>
      <mc:AlternateContent>
        <mc:Choice Requires="wps">
          <w:drawing>
            <wp:anchor distT="0" distB="0" distL="114300" distR="114300" simplePos="0" relativeHeight="251666432" behindDoc="0" locked="0" layoutInCell="1" allowOverlap="1" wp14:anchorId="10A2C8BE" wp14:editId="24EA580E">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3EBFC4F6"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7" type="#_x0000_t202" style="position:absolute;margin-left:205.8pt;margin-top:0;width:324pt;height:5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J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" fillcolor="white [3201]" stroked="f" strokeweight=".5pt">
              <v:textbox>
                <w:txbxContent>
                  <w:p w14:paraId="1D92735A" w14:textId="3EBFC4F6"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C5A37"/>
    <w:multiLevelType w:val="hybridMultilevel"/>
    <w:tmpl w:val="B106B8FE"/>
    <w:lvl w:ilvl="0" w:tplc="9B3E0D6A">
      <w:start w:val="1"/>
      <w:numFmt w:val="decimal"/>
      <w:lvlText w:val="%1."/>
      <w:lvlJc w:val="left"/>
      <w:pPr>
        <w:ind w:left="630" w:hanging="360"/>
      </w:pPr>
      <w:rPr>
        <w:rFonts w:hint="default"/>
        <w:b/>
        <w:bCs/>
        <w:i w:val="0"/>
        <w:color w:val="474747" w:themeColor="text1" w:themeShade="BF"/>
      </w:rPr>
    </w:lvl>
    <w:lvl w:ilvl="1" w:tplc="882C6828">
      <w:start w:val="1"/>
      <w:numFmt w:val="lowerLetter"/>
      <w:lvlText w:val="%2."/>
      <w:lvlJc w:val="left"/>
      <w:pPr>
        <w:ind w:left="1350" w:hanging="360"/>
      </w:pPr>
      <w:rPr>
        <w:b/>
        <w:bCs/>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476F3A3A"/>
    <w:multiLevelType w:val="multilevel"/>
    <w:tmpl w:val="FA02E088"/>
    <w:lvl w:ilvl="0">
      <w:start w:val="1"/>
      <w:numFmt w:val="decimal"/>
      <w:pStyle w:val="Level1"/>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val="0"/>
        <w:sz w:val="21"/>
      </w:rPr>
    </w:lvl>
    <w:lvl w:ilvl="2">
      <w:start w:val="1"/>
      <w:numFmt w:val="lowerLetter"/>
      <w:lvlText w:val="%3)"/>
      <w:lvlJc w:val="left"/>
      <w:pPr>
        <w:ind w:left="1440" w:hanging="720"/>
      </w:pPr>
      <w:rPr>
        <w:rFonts w:ascii="Times New Roman" w:eastAsia="Times New Roman" w:hAnsi="Times New Roman"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4FF7066A"/>
    <w:multiLevelType w:val="hybridMultilevel"/>
    <w:tmpl w:val="7DC0A2D2"/>
    <w:lvl w:ilvl="0" w:tplc="2A623BCE">
      <w:start w:val="1"/>
      <w:numFmt w:val="decimal"/>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9" w15:restartNumberingAfterBreak="0">
    <w:nsid w:val="660233A6"/>
    <w:multiLevelType w:val="hybridMultilevel"/>
    <w:tmpl w:val="61E055FA"/>
    <w:lvl w:ilvl="0" w:tplc="CE3433B6">
      <w:start w:val="1"/>
      <w:numFmt w:val="decimal"/>
      <w:lvlText w:val="%1."/>
      <w:lvlJc w:val="left"/>
      <w:pPr>
        <w:ind w:left="1170" w:hanging="360"/>
      </w:pPr>
      <w:rPr>
        <w:rFonts w:hint="default"/>
        <w:b/>
        <w:i w:val="0"/>
        <w:color w:val="0071BC"/>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E6D10"/>
    <w:multiLevelType w:val="hybridMultilevel"/>
    <w:tmpl w:val="B16859BA"/>
    <w:lvl w:ilvl="0" w:tplc="A102301C">
      <w:start w:val="1"/>
      <w:numFmt w:val="decimal"/>
      <w:lvlText w:val="%1."/>
      <w:lvlJc w:val="left"/>
      <w:pPr>
        <w:ind w:left="360" w:hanging="360"/>
      </w:pPr>
      <w:rPr>
        <w:rFonts w:hint="default"/>
        <w:b/>
        <w:bCs/>
        <w:i w:val="0"/>
        <w:color w:val="474747" w:themeColor="text1" w:themeShade="B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059088347">
    <w:abstractNumId w:val="8"/>
  </w:num>
  <w:num w:numId="2" w16cid:durableId="641421601">
    <w:abstractNumId w:val="10"/>
  </w:num>
  <w:num w:numId="3" w16cid:durableId="577011423">
    <w:abstractNumId w:val="5"/>
  </w:num>
  <w:num w:numId="4" w16cid:durableId="3896451">
    <w:abstractNumId w:val="3"/>
  </w:num>
  <w:num w:numId="5" w16cid:durableId="1110854483">
    <w:abstractNumId w:val="4"/>
  </w:num>
  <w:num w:numId="6" w16cid:durableId="1531996339">
    <w:abstractNumId w:val="7"/>
  </w:num>
  <w:num w:numId="7" w16cid:durableId="2102801111">
    <w:abstractNumId w:val="0"/>
  </w:num>
  <w:num w:numId="8" w16cid:durableId="1678925434">
    <w:abstractNumId w:val="1"/>
  </w:num>
  <w:num w:numId="9" w16cid:durableId="976959263">
    <w:abstractNumId w:val="12"/>
  </w:num>
  <w:num w:numId="10" w16cid:durableId="677737403">
    <w:abstractNumId w:val="6"/>
  </w:num>
  <w:num w:numId="11" w16cid:durableId="1256402795">
    <w:abstractNumId w:val="9"/>
  </w:num>
  <w:num w:numId="12" w16cid:durableId="1641106607">
    <w:abstractNumId w:val="2"/>
  </w:num>
  <w:num w:numId="13" w16cid:durableId="3469650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777C5"/>
    <w:rsid w:val="000B5032"/>
    <w:rsid w:val="000D0277"/>
    <w:rsid w:val="000E5E74"/>
    <w:rsid w:val="000F1691"/>
    <w:rsid w:val="000F41F5"/>
    <w:rsid w:val="00125A21"/>
    <w:rsid w:val="00126537"/>
    <w:rsid w:val="001304A1"/>
    <w:rsid w:val="00130FD9"/>
    <w:rsid w:val="00131CAC"/>
    <w:rsid w:val="0016115D"/>
    <w:rsid w:val="00173853"/>
    <w:rsid w:val="00194C42"/>
    <w:rsid w:val="001B0086"/>
    <w:rsid w:val="001D53F1"/>
    <w:rsid w:val="001F18B2"/>
    <w:rsid w:val="001F3949"/>
    <w:rsid w:val="00212BF5"/>
    <w:rsid w:val="00232016"/>
    <w:rsid w:val="00233A1C"/>
    <w:rsid w:val="0023693D"/>
    <w:rsid w:val="00237A17"/>
    <w:rsid w:val="002552D4"/>
    <w:rsid w:val="0025779A"/>
    <w:rsid w:val="00260049"/>
    <w:rsid w:val="002701E6"/>
    <w:rsid w:val="00297DB8"/>
    <w:rsid w:val="002A564A"/>
    <w:rsid w:val="002A5875"/>
    <w:rsid w:val="002B220E"/>
    <w:rsid w:val="002B2B69"/>
    <w:rsid w:val="002C5576"/>
    <w:rsid w:val="002C71A1"/>
    <w:rsid w:val="002F21E1"/>
    <w:rsid w:val="0031124D"/>
    <w:rsid w:val="00315CD4"/>
    <w:rsid w:val="00331D5C"/>
    <w:rsid w:val="00340017"/>
    <w:rsid w:val="00383E5E"/>
    <w:rsid w:val="00394D83"/>
    <w:rsid w:val="003D43AA"/>
    <w:rsid w:val="00401F91"/>
    <w:rsid w:val="004274E9"/>
    <w:rsid w:val="004344C5"/>
    <w:rsid w:val="00454445"/>
    <w:rsid w:val="00496507"/>
    <w:rsid w:val="004B1DE7"/>
    <w:rsid w:val="004B4E13"/>
    <w:rsid w:val="004E6CD0"/>
    <w:rsid w:val="00521D44"/>
    <w:rsid w:val="00531755"/>
    <w:rsid w:val="005523FE"/>
    <w:rsid w:val="005601E2"/>
    <w:rsid w:val="005647A1"/>
    <w:rsid w:val="005C03B4"/>
    <w:rsid w:val="005C3F5D"/>
    <w:rsid w:val="005C3FD0"/>
    <w:rsid w:val="005D51D7"/>
    <w:rsid w:val="005E37F1"/>
    <w:rsid w:val="005F2161"/>
    <w:rsid w:val="006146D9"/>
    <w:rsid w:val="00696F14"/>
    <w:rsid w:val="006F2D06"/>
    <w:rsid w:val="00705922"/>
    <w:rsid w:val="00777A00"/>
    <w:rsid w:val="007F4FEF"/>
    <w:rsid w:val="007F6B04"/>
    <w:rsid w:val="00800DA2"/>
    <w:rsid w:val="008114AD"/>
    <w:rsid w:val="008177AD"/>
    <w:rsid w:val="00832884"/>
    <w:rsid w:val="00865045"/>
    <w:rsid w:val="008968C7"/>
    <w:rsid w:val="008A557E"/>
    <w:rsid w:val="008D0BFE"/>
    <w:rsid w:val="00900A1B"/>
    <w:rsid w:val="00966590"/>
    <w:rsid w:val="00993424"/>
    <w:rsid w:val="009A4001"/>
    <w:rsid w:val="009F6DBC"/>
    <w:rsid w:val="00A053FD"/>
    <w:rsid w:val="00A16099"/>
    <w:rsid w:val="00A2494C"/>
    <w:rsid w:val="00A30CFE"/>
    <w:rsid w:val="00A404A3"/>
    <w:rsid w:val="00A569B5"/>
    <w:rsid w:val="00AA3645"/>
    <w:rsid w:val="00B12EE8"/>
    <w:rsid w:val="00B442CA"/>
    <w:rsid w:val="00B44885"/>
    <w:rsid w:val="00B456DE"/>
    <w:rsid w:val="00B45C7E"/>
    <w:rsid w:val="00B51CB9"/>
    <w:rsid w:val="00B52F37"/>
    <w:rsid w:val="00B60464"/>
    <w:rsid w:val="00B66A8F"/>
    <w:rsid w:val="00B94589"/>
    <w:rsid w:val="00BF4957"/>
    <w:rsid w:val="00C000F1"/>
    <w:rsid w:val="00C35EA8"/>
    <w:rsid w:val="00C56F9B"/>
    <w:rsid w:val="00C63EE4"/>
    <w:rsid w:val="00C705D6"/>
    <w:rsid w:val="00C74203"/>
    <w:rsid w:val="00C9045A"/>
    <w:rsid w:val="00CC041B"/>
    <w:rsid w:val="00CC0DDE"/>
    <w:rsid w:val="00CD0654"/>
    <w:rsid w:val="00CE3175"/>
    <w:rsid w:val="00CE6E1F"/>
    <w:rsid w:val="00D27F7C"/>
    <w:rsid w:val="00D307E2"/>
    <w:rsid w:val="00D40C20"/>
    <w:rsid w:val="00D75B3D"/>
    <w:rsid w:val="00D82B5E"/>
    <w:rsid w:val="00DF4D0A"/>
    <w:rsid w:val="00E2698B"/>
    <w:rsid w:val="00E315FB"/>
    <w:rsid w:val="00E3325F"/>
    <w:rsid w:val="00E5169F"/>
    <w:rsid w:val="00E61510"/>
    <w:rsid w:val="00E80E60"/>
    <w:rsid w:val="00E91F8D"/>
    <w:rsid w:val="00EC45F9"/>
    <w:rsid w:val="00EE1508"/>
    <w:rsid w:val="00EE4E1E"/>
    <w:rsid w:val="00EF1C83"/>
    <w:rsid w:val="00F02B32"/>
    <w:rsid w:val="00F11CC8"/>
    <w:rsid w:val="00F15807"/>
    <w:rsid w:val="00F1770A"/>
    <w:rsid w:val="00F234B2"/>
    <w:rsid w:val="00F269D4"/>
    <w:rsid w:val="00F570AD"/>
    <w:rsid w:val="00F63D5D"/>
    <w:rsid w:val="00F70469"/>
    <w:rsid w:val="00F861A0"/>
    <w:rsid w:val="00F960CB"/>
    <w:rsid w:val="00FA13EF"/>
    <w:rsid w:val="00FB2ED7"/>
    <w:rsid w:val="00FC3313"/>
    <w:rsid w:val="00FC724B"/>
    <w:rsid w:val="00FD0555"/>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5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customStyle="1" w:styleId="Level1">
    <w:name w:val="Level 1"/>
    <w:basedOn w:val="Normal"/>
    <w:rsid w:val="00297DB8"/>
    <w:pPr>
      <w:numPr>
        <w:numId w:val="10"/>
      </w:numPr>
      <w:suppressAutoHyphens/>
      <w:autoSpaceDE w:val="0"/>
      <w:autoSpaceDN w:val="0"/>
      <w:adjustRightInd w:val="0"/>
      <w:spacing w:after="260" w:line="260" w:lineRule="atLeast"/>
      <w:jc w:val="both"/>
      <w:outlineLvl w:val="0"/>
    </w:pPr>
    <w:rPr>
      <w:rFonts w:ascii="Verdana" w:eastAsiaTheme="minorEastAsia" w:hAnsi="Verdana" w:cs="Times New Roman"/>
      <w:color w:val="auto"/>
      <w:sz w:val="21"/>
      <w:lang w:val="en-GB"/>
    </w:rPr>
  </w:style>
  <w:style w:type="paragraph" w:styleId="BodyText3">
    <w:name w:val="Body Text 3"/>
    <w:basedOn w:val="Normal"/>
    <w:link w:val="BodyText3Char"/>
    <w:rsid w:val="00297DB8"/>
    <w:pPr>
      <w:spacing w:after="120" w:line="240" w:lineRule="auto"/>
    </w:pPr>
    <w:rPr>
      <w:rFonts w:ascii="Verdana" w:eastAsia="Times New Roman" w:hAnsi="Verdana" w:cs="Times New Roman"/>
      <w:color w:val="auto"/>
      <w:sz w:val="16"/>
      <w:szCs w:val="16"/>
    </w:rPr>
  </w:style>
  <w:style w:type="character" w:customStyle="1" w:styleId="BodyText3Char">
    <w:name w:val="Body Text 3 Char"/>
    <w:basedOn w:val="DefaultParagraphFont"/>
    <w:link w:val="BodyText3"/>
    <w:rsid w:val="00297DB8"/>
    <w:rPr>
      <w:rFonts w:ascii="Verdana" w:eastAsia="Times New Roman" w:hAnsi="Verdan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004B-7191-42DD-9F7B-98A4174B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7F16A-4E22-4AEA-8C16-AB54FD85E62C}">
  <ds:schemaRefs>
    <ds:schemaRef ds:uri="http://schemas.microsoft.com/sharepoint/v3/contenttype/forms"/>
  </ds:schemaRefs>
</ds:datastoreItem>
</file>

<file path=customXml/itemProps3.xml><?xml version="1.0" encoding="utf-8"?>
<ds:datastoreItem xmlns:ds="http://schemas.openxmlformats.org/officeDocument/2006/customXml" ds:itemID="{5C2556C7-A9CB-4D68-AC6B-C9AAF788011E}">
  <ds:schemaRefs>
    <ds:schemaRef ds:uri="http://schemas.microsoft.com/office/2006/metadata/properties"/>
    <ds:schemaRef ds:uri="http://schemas.microsoft.com/office/infopath/2007/PartnerControls"/>
    <ds:schemaRef ds:uri="43f44bf0-5fd7-44fb-b11b-780beb1160bf"/>
  </ds:schemaRefs>
</ds:datastoreItem>
</file>

<file path=customXml/itemProps4.xml><?xml version="1.0" encoding="utf-8"?>
<ds:datastoreItem xmlns:ds="http://schemas.openxmlformats.org/officeDocument/2006/customXml" ds:itemID="{79F0C2AB-BDE0-4806-BF85-8B1E3D70A35B}">
  <ds:schemaRefs>
    <ds:schemaRef ds:uri="http://schemas.openxmlformats.org/officeDocument/2006/bibliography"/>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31</TotalTime>
  <Pages>7</Pages>
  <Words>1631</Words>
  <Characters>9302</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DCO Agreements_Final.docx</dc:title>
  <dc:subject/>
  <dc:creator>Polonia, Catherine</dc:creator>
  <cp:keywords/>
  <dc:description/>
  <cp:lastModifiedBy>Handfield, Patrick</cp:lastModifiedBy>
  <cp:revision>25</cp:revision>
  <dcterms:created xsi:type="dcterms:W3CDTF">2021-01-08T23:13:00Z</dcterms:created>
  <dcterms:modified xsi:type="dcterms:W3CDTF">2025-01-31T19:50:00Z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Guidelines/Guidelines - Sample Collection Personnel/Templates that support the Guidelines/Template DCO Agreements_Final.docx&lt;/Url&gt;&lt;UrlForOpen&gt;C:/Users/anach/Documents/LL migration/Export Data/2023_04_30_Testing/LiveLink Data/FileStore/Testing (S&amp;H)/3 - Guidelines/Guidelines - Sample Collection Personnel/Templates that support the Guidelines/Template DCO Agreements_Final-V0.1.docx&lt;/UrlForOpen&gt;&lt;SourceUid&gt;http://wscs10pad01/livelink/livelink.exe?func=ll&amp;objId=38684804&amp;objAction=VersionProperties&amp;vernum=1&lt;/SourceUid&gt;&lt;/XmlFileSourceXmlGenerator&gt;</vt:lpwstr>
  </property>
  <property fmtid="{D5CDD505-2E9C-101B-9397-08002B2CF9AE}" pid="5" name="Created Date">
    <vt:lpwstr>2021-01-29T19:39:54</vt:lpwstr>
  </property>
  <property fmtid="{D5CDD505-2E9C-101B-9397-08002B2CF9AE}" pid="6" name="itemTypeText">
    <vt:lpwstr>Document</vt:lpwstr>
  </property>
  <property fmtid="{D5CDD505-2E9C-101B-9397-08002B2CF9AE}" pid="7" name="liveLinkVersionId">
    <vt:r8>38684804</vt:r8>
  </property>
  <property fmtid="{D5CDD505-2E9C-101B-9397-08002B2CF9AE}" pid="8" name="filename">
    <vt:lpwstr>Template DCO Agreements_Final.docx</vt:lpwstr>
  </property>
  <property fmtid="{D5CDD505-2E9C-101B-9397-08002B2CF9AE}" pid="9" name="xd_Signature">
    <vt:bool>false</vt:bool>
  </property>
  <property fmtid="{D5CDD505-2E9C-101B-9397-08002B2CF9AE}" pid="10" name="parentFolderName">
    <vt:lpwstr>Templates that support the Guidelines</vt:lpwstr>
  </property>
  <property fmtid="{D5CDD505-2E9C-101B-9397-08002B2CF9AE}" pid="11" name="folderPath">
    <vt:lpwstr>Testing (S&amp;H)/3 - Guidelines/Guidelines - Sample Collection Personnel/Templates that support the Guidelines</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DCO Agreements_Final.docx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1</vt:r8>
  </property>
  <property fmtid="{D5CDD505-2E9C-101B-9397-08002B2CF9AE}" pid="22" name="liveLinkId">
    <vt:r8>38684804</vt:r8>
  </property>
  <property fmtid="{D5CDD505-2E9C-101B-9397-08002B2CF9AE}" pid="23" name="_tzSourceUrl">
    <vt:lpwstr>http://wscs10pad01/livelink/livelink.exe?func=ll&amp;objId=38684804&amp;objAction=VersionProperties&amp;vernum=1</vt:lpwstr>
  </property>
  <property fmtid="{D5CDD505-2E9C-101B-9397-08002B2CF9AE}" pid="24" name="auditTrail">
    <vt:lpwstr>Move on 7/7/2021 2:52:05 PM by kahe
Create on 1/29/2021 2:39:54 PM by kahe
Version Added on 1/29/2021 2:39:54 PM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http://wscs10pad01/livelink/livelink.exe?func=doc.fetch&amp;nodeId=38684804&amp;vernum=1</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ies>
</file>